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5B" w:rsidRDefault="00672E5B">
      <w:pPr>
        <w:rPr>
          <w:rFonts w:ascii="Clarendon Paint" w:hAnsi="Clarendon Paint" w:cs="GoudyOldStyleT-Regular"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YamaLogoTxtSq" style="position:absolute;margin-left:0;margin-top:-27pt;width:95.45pt;height:106.35pt;z-index:-251658240;visibility:visible" wrapcoords="-170 0 -170 21448 21600 21448 21600 0 -170 0" o:allowoverlap="f">
            <v:imagedata r:id="rId7" o:title=""/>
            <w10:wrap type="tight"/>
          </v:shape>
        </w:pict>
      </w:r>
      <w:smartTag w:uri="urn:schemas-microsoft-com:office:smarttags" w:element="address">
        <w:smartTag w:uri="urn:schemas-microsoft-com:office:smarttags" w:element="Street">
          <w:r>
            <w:rPr>
              <w:rFonts w:ascii="Clarendon Paint" w:hAnsi="Clarendon Paint" w:cs="GoudyOldStyleT-Regular"/>
              <w:color w:val="000000"/>
            </w:rPr>
            <w:t>231 East Buffalo Street, Suite 201</w:t>
          </w:r>
        </w:smartTag>
      </w:smartTag>
    </w:p>
    <w:p w:rsidR="00672E5B" w:rsidRDefault="00672E5B">
      <w:pPr>
        <w:rPr>
          <w:rFonts w:ascii="Clarendon Paint" w:hAnsi="Clarendon Paint" w:cs="GoudyOldStyleT-Regular"/>
          <w:color w:val="00000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larendon Paint" w:hAnsi="Clarendon Paint" w:cs="GoudyOldStyleT-Regular"/>
              <w:color w:val="000000"/>
            </w:rPr>
            <w:t>Milwaukee</w:t>
          </w:r>
        </w:smartTag>
        <w:r>
          <w:rPr>
            <w:rFonts w:ascii="Clarendon Paint" w:hAnsi="Clarendon Paint" w:cs="GoudyOldStyleT-Regular"/>
            <w:color w:val="000000"/>
          </w:rPr>
          <w:t xml:space="preserve">, </w:t>
        </w:r>
        <w:smartTag w:uri="urn:schemas-microsoft-com:office:smarttags" w:element="PersonName">
          <w:smartTag w:uri="urn:schemas-microsoft-com:office:smarttags" w:element="State">
            <w:r>
              <w:rPr>
                <w:rFonts w:ascii="Clarendon Paint" w:hAnsi="Clarendon Paint" w:cs="GoudyOldStyleT-Regular"/>
                <w:color w:val="000000"/>
              </w:rPr>
              <w:t>WI</w:t>
            </w:r>
          </w:smartTag>
        </w:smartTag>
        <w:r>
          <w:rPr>
            <w:rFonts w:ascii="Clarendon Paint" w:hAnsi="Clarendon Paint" w:cs="GoudyOldStyleT-Regular"/>
            <w:color w:val="000000"/>
          </w:rPr>
          <w:t xml:space="preserve">  </w:t>
        </w:r>
        <w:smartTag w:uri="urn:schemas-microsoft-com:office:smarttags" w:element="PersonName">
          <w:smartTag w:uri="urn:schemas-microsoft-com:office:smarttags" w:element="PostalCode">
            <w:r>
              <w:rPr>
                <w:rFonts w:ascii="Clarendon Paint" w:hAnsi="Clarendon Paint" w:cs="GoudyOldStyleT-Regular"/>
                <w:color w:val="000000"/>
              </w:rPr>
              <w:t>53202</w:t>
            </w:r>
          </w:smartTag>
        </w:smartTag>
      </w:smartTag>
    </w:p>
    <w:p w:rsidR="00672E5B" w:rsidRDefault="00672E5B">
      <w:pPr>
        <w:rPr>
          <w:rFonts w:ascii="Clarendon Paint" w:hAnsi="Clarendon Paint" w:cs="GoudyOldStyleT-Regular"/>
          <w:color w:val="000000"/>
        </w:rPr>
      </w:pPr>
      <w:r>
        <w:rPr>
          <w:rFonts w:ascii="Clarendon Paint" w:hAnsi="Clarendon Paint" w:cs="GoudyOldStyleT-Regular"/>
          <w:color w:val="000000"/>
        </w:rPr>
        <w:t>414-224-1519</w:t>
      </w:r>
    </w:p>
    <w:p w:rsidR="00672E5B" w:rsidRDefault="00672E5B">
      <w:pPr>
        <w:rPr>
          <w:rFonts w:ascii="Clarendon Paint" w:hAnsi="Clarendon Paint" w:cs="GoudyOldStyleT-Regular"/>
          <w:color w:val="000000"/>
        </w:rPr>
      </w:pPr>
      <w:r>
        <w:rPr>
          <w:rFonts w:ascii="Clarendon Paint" w:hAnsi="Clarendon Paint" w:cs="GoudyOldStyleT-Regular"/>
          <w:color w:val="000000"/>
        </w:rPr>
        <w:t>www.yamayogastudio.com</w:t>
      </w:r>
    </w:p>
    <w:p w:rsidR="00672E5B" w:rsidRDefault="00672E5B">
      <w:pPr>
        <w:rPr>
          <w:rFonts w:ascii="Clarendon Paint" w:hAnsi="Clarendon Paint" w:cs="GoudyOldStyleT-Regular"/>
          <w:color w:val="000000"/>
          <w:sz w:val="48"/>
          <w:szCs w:val="48"/>
        </w:rPr>
      </w:pPr>
    </w:p>
    <w:p w:rsidR="00672E5B" w:rsidRDefault="00672E5B">
      <w:pPr>
        <w:jc w:val="center"/>
        <w:rPr>
          <w:rFonts w:ascii="Clarendon Paint" w:hAnsi="Clarendon Paint" w:cs="GoudyOldStyleT-Regular"/>
          <w:color w:val="000000"/>
          <w:sz w:val="48"/>
          <w:szCs w:val="48"/>
        </w:rPr>
      </w:pPr>
      <w:r>
        <w:rPr>
          <w:rFonts w:ascii="Clarendon Paint" w:hAnsi="Clarendon Paint" w:cs="GoudyOldStyleT-Regular"/>
          <w:color w:val="000000"/>
          <w:sz w:val="48"/>
          <w:szCs w:val="48"/>
        </w:rPr>
        <w:t>2017-2018</w:t>
      </w:r>
    </w:p>
    <w:p w:rsidR="00672E5B" w:rsidRDefault="00672E5B">
      <w:pPr>
        <w:jc w:val="center"/>
        <w:rPr>
          <w:rFonts w:ascii="Clarendon Paint" w:hAnsi="Clarendon Paint" w:cs="GoudyOldStyleT-Regular"/>
          <w:color w:val="000000"/>
          <w:sz w:val="36"/>
          <w:szCs w:val="36"/>
        </w:rPr>
      </w:pPr>
      <w:r>
        <w:rPr>
          <w:rFonts w:ascii="Clarendon Paint" w:hAnsi="Clarendon Paint" w:cs="GoudyOldStyleT-Regular"/>
          <w:color w:val="000000"/>
          <w:sz w:val="36"/>
          <w:szCs w:val="36"/>
        </w:rPr>
        <w:t>Yama Yoga Teacher Training Program (RYT200+ hour)</w:t>
      </w:r>
    </w:p>
    <w:p w:rsidR="00672E5B" w:rsidRDefault="00672E5B">
      <w:pPr>
        <w:jc w:val="center"/>
        <w:rPr>
          <w:rFonts w:ascii="GoudyOldStyleT-Regular" w:hAnsi="GoudyOldStyleT-Regular" w:cs="GoudyOldStyleT-Regular"/>
          <w:color w:val="000000"/>
          <w:sz w:val="30"/>
          <w:szCs w:val="30"/>
        </w:rPr>
      </w:pPr>
      <w:r>
        <w:rPr>
          <w:rFonts w:ascii="GoudyOldStyleT-Regular" w:hAnsi="GoudyOldStyleT-Regular" w:cs="GoudyOldStyleT-Regular"/>
          <w:color w:val="000000"/>
          <w:sz w:val="30"/>
          <w:szCs w:val="30"/>
        </w:rPr>
        <w:t>PRELIMINARY APPLICATION FOR ADMISSION</w:t>
      </w:r>
    </w:p>
    <w:p w:rsidR="00672E5B" w:rsidRDefault="00672E5B">
      <w:pPr>
        <w:jc w:val="center"/>
        <w:rPr>
          <w:rFonts w:ascii="Arial" w:hAnsi="Arial" w:cs="GoudyOldStyleT-Regular"/>
          <w:color w:val="000000"/>
          <w:sz w:val="30"/>
          <w:szCs w:val="30"/>
        </w:rPr>
      </w:pPr>
      <w:r>
        <w:rPr>
          <w:rFonts w:ascii="Arial" w:hAnsi="Arial" w:cs="GoudyOldStyleT-Regular"/>
          <w:b/>
          <w:color w:val="000000"/>
          <w:sz w:val="26"/>
          <w:szCs w:val="26"/>
        </w:rPr>
        <w:t xml:space="preserve">Total Program Cost:  $3,300 (cash or check) </w:t>
      </w:r>
      <w:r>
        <w:rPr>
          <w:rFonts w:ascii="Arial" w:hAnsi="Arial" w:cs="GoudyOldStyleT-Regular"/>
          <w:i/>
          <w:color w:val="000000"/>
          <w:sz w:val="26"/>
          <w:szCs w:val="26"/>
        </w:rPr>
        <w:t>Add 3% for credit card usage</w:t>
      </w:r>
    </w:p>
    <w:p w:rsidR="00672E5B" w:rsidRDefault="00672E5B">
      <w:pPr>
        <w:jc w:val="center"/>
        <w:rPr>
          <w:rFonts w:ascii="Arial" w:hAnsi="Arial" w:cs="GoudyOldStyleT-Regular"/>
          <w:color w:val="000000"/>
          <w:sz w:val="26"/>
          <w:szCs w:val="26"/>
        </w:rPr>
      </w:pPr>
      <w:r>
        <w:rPr>
          <w:rFonts w:ascii="Arial" w:hAnsi="Arial" w:cs="GoudyOldStyleT-Regular"/>
          <w:b/>
          <w:color w:val="000000"/>
          <w:sz w:val="26"/>
          <w:szCs w:val="26"/>
        </w:rPr>
        <w:t>$200 application fee at the time of applying</w:t>
      </w:r>
      <w:r>
        <w:rPr>
          <w:rFonts w:ascii="Arial" w:hAnsi="Arial" w:cs="GoudyOldStyleT-Regular"/>
          <w:color w:val="000000"/>
          <w:sz w:val="26"/>
          <w:szCs w:val="26"/>
        </w:rPr>
        <w:t xml:space="preserve"> (refundable if not accepted) </w:t>
      </w:r>
    </w:p>
    <w:p w:rsidR="00672E5B" w:rsidRDefault="00672E5B">
      <w:pPr>
        <w:jc w:val="center"/>
        <w:rPr>
          <w:rFonts w:ascii="Arial" w:hAnsi="Arial" w:cs="GoudyOldStyleT-Regular"/>
          <w:b/>
          <w:color w:val="000000"/>
          <w:sz w:val="26"/>
          <w:szCs w:val="26"/>
        </w:rPr>
      </w:pPr>
      <w:r>
        <w:rPr>
          <w:rFonts w:ascii="Arial" w:hAnsi="Arial" w:cs="GoudyOldStyleT-Regular"/>
          <w:b/>
          <w:color w:val="000000"/>
          <w:sz w:val="26"/>
          <w:szCs w:val="26"/>
        </w:rPr>
        <w:t>Balance $3100 due by 9/15/17</w:t>
      </w:r>
    </w:p>
    <w:p w:rsidR="00672E5B" w:rsidRDefault="00672E5B">
      <w:pPr>
        <w:jc w:val="center"/>
        <w:rPr>
          <w:rFonts w:ascii="Arial" w:hAnsi="Arial" w:cs="GoudyOldStyleT-Regular"/>
          <w:color w:val="000000"/>
          <w:sz w:val="26"/>
          <w:szCs w:val="26"/>
        </w:rPr>
      </w:pPr>
      <w:r>
        <w:rPr>
          <w:rFonts w:ascii="Arial" w:hAnsi="Arial" w:cs="GoudyOldStyleT-Regular"/>
          <w:i/>
          <w:color w:val="000000"/>
          <w:sz w:val="26"/>
          <w:szCs w:val="26"/>
        </w:rPr>
        <w:t>Payment plans available, see options*</w:t>
      </w:r>
      <w:r>
        <w:rPr>
          <w:rFonts w:ascii="Arial" w:hAnsi="Arial" w:cs="GoudyOldStyleT-Regular"/>
          <w:color w:val="000000"/>
          <w:sz w:val="26"/>
          <w:szCs w:val="26"/>
        </w:rPr>
        <w:t xml:space="preserve"> </w:t>
      </w:r>
    </w:p>
    <w:p w:rsidR="00672E5B" w:rsidRDefault="00672E5B">
      <w:pPr>
        <w:rPr>
          <w:rFonts w:ascii="Arial" w:hAnsi="Arial" w:cs="Arial"/>
          <w:b/>
        </w:rPr>
      </w:pPr>
    </w:p>
    <w:p w:rsidR="00672E5B" w:rsidRDefault="00672E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 Person Program Dates and Times: Saturday 9am-6pm, Sunday 9am-6pm</w:t>
      </w:r>
    </w:p>
    <w:p w:rsidR="00672E5B" w:rsidRDefault="00672E5B">
      <w:pPr>
        <w:rPr>
          <w:rFonts w:ascii="Arial" w:hAnsi="Arial" w:cs="Arial"/>
        </w:rPr>
      </w:pPr>
    </w:p>
    <w:p w:rsidR="00672E5B" w:rsidRDefault="00672E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Dates for Program:</w:t>
      </w:r>
    </w:p>
    <w:p w:rsidR="00672E5B" w:rsidRDefault="00672E5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(date changes may occur with the agreement of the participants)</w:t>
      </w:r>
    </w:p>
    <w:p w:rsidR="00672E5B" w:rsidRDefault="00672E5B">
      <w:pPr>
        <w:rPr>
          <w:rFonts w:ascii="Arial" w:hAnsi="Arial"/>
          <w:b/>
        </w:rPr>
      </w:pPr>
    </w:p>
    <w:p w:rsidR="00672E5B" w:rsidRPr="003C0213" w:rsidRDefault="00672E5B" w:rsidP="003C0213">
      <w:pPr>
        <w:rPr>
          <w:rFonts w:ascii="Arial" w:hAnsi="Arial" w:cs="Arial"/>
          <w:b/>
          <w:sz w:val="32"/>
          <w:szCs w:val="32"/>
        </w:rPr>
      </w:pPr>
      <w:r w:rsidRPr="003C0213">
        <w:rPr>
          <w:rFonts w:ascii="Arial" w:hAnsi="Arial" w:cs="Arial"/>
          <w:b/>
          <w:sz w:val="32"/>
          <w:szCs w:val="32"/>
        </w:rPr>
        <w:t>2017-2018 Schedule</w:t>
      </w:r>
    </w:p>
    <w:p w:rsidR="00672E5B" w:rsidRDefault="00672E5B" w:rsidP="003C0213">
      <w:pPr>
        <w:rPr>
          <w:rFonts w:ascii="Arial" w:hAnsi="Arial" w:cs="Arial"/>
        </w:rPr>
      </w:pPr>
    </w:p>
    <w:p w:rsidR="00672E5B" w:rsidRPr="003C0213" w:rsidRDefault="00672E5B" w:rsidP="003C0213">
      <w:pPr>
        <w:rPr>
          <w:rFonts w:ascii="Arial" w:hAnsi="Arial" w:cs="Arial"/>
          <w:b/>
        </w:rPr>
      </w:pPr>
      <w:r w:rsidRPr="003C0213">
        <w:rPr>
          <w:rFonts w:ascii="Arial" w:hAnsi="Arial" w:cs="Arial"/>
          <w:b/>
        </w:rPr>
        <w:t>September 23-24, 2017</w:t>
      </w:r>
    </w:p>
    <w:p w:rsidR="00672E5B" w:rsidRPr="003C0213" w:rsidRDefault="00672E5B" w:rsidP="003C0213">
      <w:pPr>
        <w:rPr>
          <w:rFonts w:ascii="Arial" w:hAnsi="Arial" w:cs="Arial"/>
          <w:b/>
        </w:rPr>
      </w:pPr>
      <w:r w:rsidRPr="003C0213">
        <w:rPr>
          <w:rFonts w:ascii="Arial" w:hAnsi="Arial" w:cs="Arial"/>
          <w:b/>
        </w:rPr>
        <w:t>October 21-22, 2017</w:t>
      </w:r>
    </w:p>
    <w:p w:rsidR="00672E5B" w:rsidRPr="003C0213" w:rsidRDefault="00672E5B" w:rsidP="003C0213">
      <w:pPr>
        <w:rPr>
          <w:rFonts w:ascii="Arial" w:hAnsi="Arial" w:cs="Arial"/>
          <w:b/>
        </w:rPr>
      </w:pPr>
      <w:r w:rsidRPr="003C0213">
        <w:rPr>
          <w:rFonts w:ascii="Arial" w:hAnsi="Arial" w:cs="Arial"/>
          <w:b/>
        </w:rPr>
        <w:t>November 18-19, 2017</w:t>
      </w:r>
    </w:p>
    <w:p w:rsidR="00672E5B" w:rsidRPr="003C0213" w:rsidRDefault="00672E5B" w:rsidP="003C0213">
      <w:pPr>
        <w:rPr>
          <w:rFonts w:ascii="Arial" w:hAnsi="Arial" w:cs="Arial"/>
          <w:b/>
        </w:rPr>
      </w:pPr>
      <w:r w:rsidRPr="003C0213">
        <w:rPr>
          <w:rFonts w:ascii="Arial" w:hAnsi="Arial" w:cs="Arial"/>
          <w:b/>
        </w:rPr>
        <w:t>December 9-10, 2017</w:t>
      </w:r>
    </w:p>
    <w:p w:rsidR="00672E5B" w:rsidRPr="003C0213" w:rsidRDefault="00672E5B" w:rsidP="003C0213">
      <w:pPr>
        <w:rPr>
          <w:rFonts w:ascii="Arial" w:hAnsi="Arial" w:cs="Arial"/>
          <w:b/>
        </w:rPr>
      </w:pPr>
      <w:r w:rsidRPr="003C0213">
        <w:rPr>
          <w:rFonts w:ascii="Arial" w:hAnsi="Arial" w:cs="Arial"/>
          <w:b/>
        </w:rPr>
        <w:t>January 6-7, 2018</w:t>
      </w:r>
    </w:p>
    <w:p w:rsidR="00672E5B" w:rsidRPr="003C0213" w:rsidRDefault="00672E5B" w:rsidP="003C0213">
      <w:pPr>
        <w:rPr>
          <w:rFonts w:ascii="Arial" w:hAnsi="Arial" w:cs="Arial"/>
          <w:b/>
        </w:rPr>
      </w:pPr>
      <w:r w:rsidRPr="003C0213">
        <w:rPr>
          <w:rFonts w:ascii="Arial" w:hAnsi="Arial" w:cs="Arial"/>
          <w:b/>
        </w:rPr>
        <w:t>January 27-28, 2018</w:t>
      </w:r>
    </w:p>
    <w:p w:rsidR="00672E5B" w:rsidRPr="003C0213" w:rsidRDefault="00672E5B" w:rsidP="003C0213">
      <w:pPr>
        <w:rPr>
          <w:rFonts w:ascii="Arial" w:hAnsi="Arial" w:cs="Arial"/>
          <w:b/>
        </w:rPr>
      </w:pPr>
      <w:r w:rsidRPr="003C0213">
        <w:rPr>
          <w:rFonts w:ascii="Arial" w:hAnsi="Arial" w:cs="Arial"/>
          <w:b/>
        </w:rPr>
        <w:t>February 17-18, 2018</w:t>
      </w:r>
    </w:p>
    <w:p w:rsidR="00672E5B" w:rsidRPr="003C0213" w:rsidRDefault="00672E5B" w:rsidP="003C0213">
      <w:pPr>
        <w:rPr>
          <w:rFonts w:ascii="Arial" w:hAnsi="Arial" w:cs="Arial"/>
          <w:b/>
        </w:rPr>
      </w:pPr>
      <w:r w:rsidRPr="003C0213">
        <w:rPr>
          <w:rFonts w:ascii="Arial" w:hAnsi="Arial" w:cs="Arial"/>
          <w:b/>
        </w:rPr>
        <w:t>March 10-11, 2018</w:t>
      </w:r>
    </w:p>
    <w:p w:rsidR="00672E5B" w:rsidRPr="003C0213" w:rsidRDefault="00672E5B" w:rsidP="003C0213">
      <w:pPr>
        <w:rPr>
          <w:rFonts w:ascii="Arial" w:hAnsi="Arial" w:cs="Arial"/>
          <w:b/>
        </w:rPr>
      </w:pPr>
      <w:r w:rsidRPr="003C0213">
        <w:rPr>
          <w:rFonts w:ascii="Arial" w:hAnsi="Arial" w:cs="Arial"/>
          <w:b/>
        </w:rPr>
        <w:t>March 31-April 1, 2018</w:t>
      </w:r>
    </w:p>
    <w:p w:rsidR="00672E5B" w:rsidRPr="003C0213" w:rsidRDefault="00672E5B" w:rsidP="003C0213">
      <w:pPr>
        <w:rPr>
          <w:rFonts w:ascii="Arial" w:hAnsi="Arial" w:cs="Arial"/>
          <w:b/>
        </w:rPr>
      </w:pPr>
      <w:r w:rsidRPr="003C0213">
        <w:rPr>
          <w:rFonts w:ascii="Arial" w:hAnsi="Arial" w:cs="Arial"/>
          <w:b/>
        </w:rPr>
        <w:t>April 28-29, 2018</w:t>
      </w:r>
    </w:p>
    <w:p w:rsidR="00672E5B" w:rsidRPr="00D575CD" w:rsidRDefault="00672E5B" w:rsidP="003C0213">
      <w:pPr>
        <w:rPr>
          <w:rFonts w:ascii="Arial" w:hAnsi="Arial" w:cs="Arial"/>
        </w:rPr>
      </w:pPr>
    </w:p>
    <w:p w:rsidR="00672E5B" w:rsidRDefault="00672E5B" w:rsidP="003C02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Director: </w:t>
      </w:r>
      <w:smartTag w:uri="urn:schemas-microsoft-com:office:smarttags" w:element="City">
        <w:smartTag w:uri="urn:schemas-microsoft-com:office:smarttags" w:element="place">
          <w:r w:rsidRPr="00F530E0">
            <w:rPr>
              <w:rFonts w:ascii="Arial" w:hAnsi="Arial" w:cs="Arial"/>
            </w:rPr>
            <w:t>Marietta</w:t>
          </w:r>
        </w:smartTag>
      </w:smartTag>
      <w:r w:rsidRPr="00F530E0">
        <w:rPr>
          <w:rFonts w:ascii="Arial" w:hAnsi="Arial" w:cs="Arial"/>
        </w:rPr>
        <w:t xml:space="preserve"> Pucillo</w:t>
      </w:r>
      <w:r>
        <w:rPr>
          <w:rFonts w:ascii="Arial" w:hAnsi="Arial" w:cs="Arial"/>
        </w:rPr>
        <w:t xml:space="preserve"> </w:t>
      </w:r>
      <w:r w:rsidRPr="00F530E0">
        <w:rPr>
          <w:rFonts w:ascii="Arial" w:hAnsi="Arial" w:cs="Arial"/>
        </w:rPr>
        <w:t>E-RYT 200</w:t>
      </w:r>
    </w:p>
    <w:p w:rsidR="00672E5B" w:rsidRDefault="00672E5B" w:rsidP="003C0213">
      <w:pPr>
        <w:rPr>
          <w:rFonts w:ascii="Arial" w:hAnsi="Arial" w:cs="Arial"/>
          <w:u w:val="single"/>
        </w:rPr>
      </w:pPr>
    </w:p>
    <w:p w:rsidR="00672E5B" w:rsidRPr="00C53310" w:rsidRDefault="00672E5B" w:rsidP="003C0213">
      <w:pPr>
        <w:rPr>
          <w:rFonts w:ascii="Arial" w:hAnsi="Arial" w:cs="Arial"/>
          <w:u w:val="single"/>
        </w:rPr>
      </w:pPr>
      <w:r w:rsidRPr="00C53310">
        <w:rPr>
          <w:rFonts w:ascii="Arial" w:hAnsi="Arial" w:cs="Arial"/>
          <w:u w:val="single"/>
        </w:rPr>
        <w:t>Guest Faculty Include:</w:t>
      </w:r>
    </w:p>
    <w:p w:rsidR="00672E5B" w:rsidRDefault="00672E5B" w:rsidP="003C0213">
      <w:pPr>
        <w:rPr>
          <w:rFonts w:ascii="Arial" w:hAnsi="Arial" w:cs="Arial"/>
        </w:rPr>
      </w:pPr>
      <w:r>
        <w:rPr>
          <w:rFonts w:ascii="Arial" w:hAnsi="Arial" w:cs="Arial"/>
        </w:rPr>
        <w:t>Laura Rooney  PHD, E-RYT 500</w:t>
      </w:r>
    </w:p>
    <w:p w:rsidR="00672E5B" w:rsidRDefault="00672E5B" w:rsidP="003C0213">
      <w:pPr>
        <w:rPr>
          <w:rFonts w:ascii="Arial" w:hAnsi="Arial" w:cs="Arial"/>
        </w:rPr>
      </w:pPr>
      <w:r>
        <w:rPr>
          <w:rFonts w:ascii="Arial" w:hAnsi="Arial" w:cs="Arial"/>
        </w:rPr>
        <w:t>Ali Szarzynski  E-RYT 500</w:t>
      </w:r>
    </w:p>
    <w:p w:rsidR="00672E5B" w:rsidRDefault="00672E5B" w:rsidP="003C0213">
      <w:pPr>
        <w:rPr>
          <w:rFonts w:ascii="Arial" w:hAnsi="Arial" w:cs="Arial"/>
        </w:rPr>
      </w:pPr>
      <w:r>
        <w:rPr>
          <w:rFonts w:ascii="Arial" w:hAnsi="Arial" w:cs="Arial"/>
        </w:rPr>
        <w:t>Ryan Hader E-RYT 200</w:t>
      </w:r>
    </w:p>
    <w:p w:rsidR="00672E5B" w:rsidRDefault="00672E5B" w:rsidP="003C0213">
      <w:pPr>
        <w:rPr>
          <w:rFonts w:ascii="Arial" w:hAnsi="Arial" w:cs="Arial"/>
        </w:rPr>
      </w:pPr>
      <w:r>
        <w:rPr>
          <w:rFonts w:ascii="Arial" w:hAnsi="Arial" w:cs="Arial"/>
        </w:rPr>
        <w:t>Tina Romenesko  E-RYT 500, AMT 200</w:t>
      </w:r>
    </w:p>
    <w:p w:rsidR="00672E5B" w:rsidRDefault="00672E5B" w:rsidP="003C0213">
      <w:pPr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Jon Witt</w:t>
        </w:r>
      </w:smartTag>
      <w:r>
        <w:rPr>
          <w:rFonts w:ascii="Arial" w:hAnsi="Arial" w:cs="Arial"/>
        </w:rPr>
        <w:t xml:space="preserve">  E-RYT 500</w:t>
      </w:r>
    </w:p>
    <w:p w:rsidR="00672E5B" w:rsidRDefault="00672E5B" w:rsidP="003C0213">
      <w:pPr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Heather</w:t>
        </w:r>
      </w:smartTag>
      <w:r>
        <w:rPr>
          <w:rFonts w:ascii="Arial" w:hAnsi="Arial" w:cs="Arial"/>
        </w:rPr>
        <w:t xml:space="preserve"> Burkhart E-RYT 200</w:t>
      </w:r>
    </w:p>
    <w:p w:rsidR="00672E5B" w:rsidRDefault="00672E5B" w:rsidP="003C0213">
      <w:pPr>
        <w:rPr>
          <w:rFonts w:ascii="Arial" w:hAnsi="Arial" w:cs="Arial"/>
        </w:rPr>
      </w:pPr>
      <w:r>
        <w:rPr>
          <w:rFonts w:ascii="Arial" w:hAnsi="Arial" w:cs="Arial"/>
        </w:rPr>
        <w:t>Ryan Hader – E-RYT 200</w:t>
      </w:r>
    </w:p>
    <w:p w:rsidR="00672E5B" w:rsidRDefault="00672E5B" w:rsidP="003C0213">
      <w:pPr>
        <w:rPr>
          <w:rFonts w:ascii="Arial" w:hAnsi="Arial" w:cs="Arial"/>
        </w:rPr>
      </w:pPr>
      <w:r>
        <w:rPr>
          <w:rFonts w:ascii="Arial" w:hAnsi="Arial" w:cs="Arial"/>
        </w:rPr>
        <w:t>John Myszka – RYT 200</w:t>
      </w:r>
    </w:p>
    <w:p w:rsidR="00672E5B" w:rsidRDefault="00672E5B" w:rsidP="003C0213">
      <w:pPr>
        <w:rPr>
          <w:rFonts w:ascii="Arial" w:hAnsi="Arial" w:cs="Arial"/>
        </w:rPr>
      </w:pPr>
      <w:r>
        <w:rPr>
          <w:rFonts w:ascii="Arial" w:hAnsi="Arial" w:cs="Arial"/>
        </w:rPr>
        <w:t>Morgan Engles &amp; Michelle Warren</w:t>
      </w:r>
    </w:p>
    <w:p w:rsidR="00672E5B" w:rsidRDefault="00672E5B" w:rsidP="003C0213">
      <w:pPr>
        <w:rPr>
          <w:rFonts w:ascii="Arial" w:hAnsi="Arial" w:cs="Arial"/>
        </w:rPr>
      </w:pPr>
      <w:r>
        <w:rPr>
          <w:rFonts w:ascii="Arial" w:hAnsi="Arial" w:cs="Arial"/>
        </w:rPr>
        <w:t>Dennis Hawk, Niffer Clarke, and more…</w:t>
      </w:r>
    </w:p>
    <w:p w:rsidR="00672E5B" w:rsidRDefault="00672E5B">
      <w:pPr>
        <w:jc w:val="center"/>
        <w:rPr>
          <w:rFonts w:ascii="Arial" w:hAnsi="Arial" w:cs="GoudyOldStyleT-Regular"/>
          <w:color w:val="000000"/>
          <w:sz w:val="26"/>
          <w:szCs w:val="26"/>
        </w:rPr>
      </w:pPr>
    </w:p>
    <w:p w:rsidR="00672E5B" w:rsidRDefault="00672E5B">
      <w:pPr>
        <w:rPr>
          <w:rFonts w:ascii="Arial" w:hAnsi="Arial" w:cs="GoudyOldStyleT-Regular"/>
          <w:b/>
          <w:color w:val="000000"/>
          <w:sz w:val="26"/>
          <w:szCs w:val="26"/>
        </w:rPr>
      </w:pPr>
    </w:p>
    <w:p w:rsidR="00672E5B" w:rsidRDefault="00672E5B">
      <w:pPr>
        <w:rPr>
          <w:rFonts w:ascii="Arial" w:hAnsi="Arial" w:cs="GoudyOldStyleT-Regular"/>
          <w:b/>
          <w:color w:val="000000"/>
          <w:sz w:val="26"/>
          <w:szCs w:val="26"/>
        </w:rPr>
      </w:pPr>
    </w:p>
    <w:p w:rsidR="00672E5B" w:rsidRDefault="00672E5B">
      <w:pPr>
        <w:rPr>
          <w:rFonts w:ascii="Arial" w:hAnsi="Arial" w:cs="GoudyOldStyleT-Regular"/>
          <w:b/>
          <w:color w:val="000000"/>
          <w:sz w:val="26"/>
          <w:szCs w:val="26"/>
        </w:rPr>
      </w:pPr>
    </w:p>
    <w:p w:rsidR="00672E5B" w:rsidRPr="00B76641" w:rsidRDefault="00672E5B">
      <w:pPr>
        <w:rPr>
          <w:rFonts w:ascii="Arial" w:hAnsi="Arial" w:cs="GoudyOldStyleT-Regular"/>
          <w:b/>
          <w:color w:val="000000"/>
          <w:sz w:val="26"/>
          <w:szCs w:val="26"/>
        </w:rPr>
      </w:pPr>
      <w:r w:rsidRPr="00B76641">
        <w:rPr>
          <w:rFonts w:ascii="Arial" w:hAnsi="Arial" w:cs="GoudyOldStyleT-Regular"/>
          <w:b/>
          <w:color w:val="000000"/>
          <w:sz w:val="26"/>
          <w:szCs w:val="26"/>
        </w:rPr>
        <w:t>PERSONAL INFORMATION</w:t>
      </w: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Name (Last) ___________________________(First) ____________________________ (MI) ______</w:t>
      </w: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Mailing Address _______________________________________________________________________</w:t>
      </w: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  <w:smartTag w:uri="urn:schemas-microsoft-com:office:smarttags" w:element="PersonName">
        <w:smartTag w:uri="urn:schemas-microsoft-com:office:smarttags" w:element="PersonName">
          <w:r>
            <w:rPr>
              <w:rFonts w:ascii="Arial" w:hAnsi="Arial" w:cs="GoudyOldStyleT-Regular"/>
              <w:color w:val="000000"/>
            </w:rPr>
            <w:t>City</w:t>
          </w:r>
        </w:smartTag>
        <w:r>
          <w:rPr>
            <w:rFonts w:ascii="Arial" w:hAnsi="Arial" w:cs="GoudyOldStyleT-Regular"/>
            <w:color w:val="000000"/>
          </w:rPr>
          <w:t xml:space="preserve"> </w:t>
        </w:r>
        <w:smartTag w:uri="urn:schemas-microsoft-com:office:smarttags" w:element="PersonName">
          <w:r>
            <w:rPr>
              <w:rFonts w:ascii="Arial" w:hAnsi="Arial" w:cs="GoudyOldStyleT-Regular"/>
              <w:color w:val="000000"/>
            </w:rPr>
            <w:t>____________________________________</w:t>
          </w:r>
        </w:smartTag>
        <w:r>
          <w:rPr>
            <w:rFonts w:ascii="Arial" w:hAnsi="Arial" w:cs="GoudyOldStyleT-Regular"/>
            <w:color w:val="000000"/>
          </w:rPr>
          <w:t xml:space="preserve"> </w:t>
        </w:r>
        <w:smartTag w:uri="urn:schemas-microsoft-com:office:smarttags" w:element="PersonName">
          <w:r>
            <w:rPr>
              <w:rFonts w:ascii="Arial" w:hAnsi="Arial" w:cs="GoudyOldStyleT-Regular"/>
              <w:color w:val="000000"/>
            </w:rPr>
            <w:t>State</w:t>
          </w:r>
        </w:smartTag>
      </w:smartTag>
      <w:r>
        <w:rPr>
          <w:rFonts w:ascii="Arial" w:hAnsi="Arial" w:cs="GoudyOldStyleT-Regular"/>
          <w:color w:val="000000"/>
        </w:rPr>
        <w:t xml:space="preserve"> ____________________ Zip ____________</w:t>
      </w: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Telephone (day) _____ - _____ - ________ (eve) ______ - ______ - ________ cell ______ -_______</w:t>
      </w: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Date of Birth _________________ Email address _________________________________________</w:t>
      </w: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 xml:space="preserve">U.S. Citizen/Permanent Resident ____Yes ____ No </w:t>
      </w: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If yes, passport number if available: ____________________________________________________</w:t>
      </w: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If no, please submit the following information:</w:t>
      </w: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Country of Citizenship ______________________ Visa Type ____________ Issue Date __________</w:t>
      </w: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Current Occupation: ___________________________ Employer ____________________________</w:t>
      </w: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Emergency Contact: Name __________________________________________________________</w:t>
      </w: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Contact Telephone (home/work) ______ - ______ - _________ (cell) ______ - ______ - __________</w:t>
      </w: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 xml:space="preserve">How did you hear about </w:t>
      </w:r>
      <w:smartTag w:uri="urn:schemas-microsoft-com:office:smarttags" w:element="PersonName">
        <w:r>
          <w:rPr>
            <w:rFonts w:ascii="Arial" w:hAnsi="Arial" w:cs="GoudyOldStyleT-Regular"/>
            <w:color w:val="000000"/>
          </w:rPr>
          <w:t>YamaYoga</w:t>
        </w:r>
      </w:smartTag>
      <w:r>
        <w:rPr>
          <w:rFonts w:ascii="Arial" w:hAnsi="Arial" w:cs="GoudyOldStyleT-Regular"/>
          <w:color w:val="000000"/>
        </w:rPr>
        <w:t>? ___________________________________________________</w:t>
      </w:r>
    </w:p>
    <w:p w:rsidR="00672E5B" w:rsidRDefault="00672E5B">
      <w:pPr>
        <w:spacing w:line="360" w:lineRule="auto"/>
        <w:rPr>
          <w:rFonts w:ascii="Arial" w:hAnsi="Arial" w:cs="GoudyOldStyleT-Regular"/>
          <w:color w:val="000000"/>
          <w:sz w:val="28"/>
          <w:szCs w:val="28"/>
        </w:rPr>
      </w:pPr>
    </w:p>
    <w:p w:rsidR="00672E5B" w:rsidRPr="00B76641" w:rsidRDefault="00672E5B">
      <w:pPr>
        <w:spacing w:line="360" w:lineRule="auto"/>
        <w:rPr>
          <w:rFonts w:ascii="Arial" w:hAnsi="Arial" w:cs="GoudyOldStyleT-Regular"/>
          <w:b/>
          <w:color w:val="000000"/>
          <w:sz w:val="28"/>
          <w:szCs w:val="28"/>
        </w:rPr>
      </w:pPr>
      <w:r w:rsidRPr="00B76641">
        <w:rPr>
          <w:rFonts w:ascii="Arial" w:hAnsi="Arial" w:cs="GoudyOldStyleT-Regular"/>
          <w:b/>
          <w:color w:val="000000"/>
          <w:sz w:val="28"/>
          <w:szCs w:val="28"/>
        </w:rPr>
        <w:t>EDUCATIONAL INFORMATION</w:t>
      </w: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 xml:space="preserve">Do you have a high school diploma or equivalency? ____Yes ____ No </w:t>
      </w: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Please list all post-secondary schools which you have attended, whether or not you have received a degree.</w:t>
      </w: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 xml:space="preserve">Name/Address </w:t>
      </w:r>
      <w:r>
        <w:rPr>
          <w:rFonts w:ascii="Arial" w:hAnsi="Arial" w:cs="GoudyOldStyleT-Regular"/>
          <w:color w:val="000000"/>
        </w:rPr>
        <w:tab/>
      </w:r>
      <w:r>
        <w:rPr>
          <w:rFonts w:ascii="Arial" w:hAnsi="Arial" w:cs="GoudyOldStyleT-Regular"/>
          <w:color w:val="000000"/>
        </w:rPr>
        <w:tab/>
      </w:r>
      <w:r>
        <w:rPr>
          <w:rFonts w:ascii="Arial" w:hAnsi="Arial" w:cs="GoudyOldStyleT-Regular"/>
          <w:color w:val="000000"/>
        </w:rPr>
        <w:tab/>
        <w:t xml:space="preserve">Degree </w:t>
      </w:r>
      <w:r>
        <w:rPr>
          <w:rFonts w:ascii="Arial" w:hAnsi="Arial" w:cs="GoudyOldStyleT-Regular"/>
          <w:color w:val="000000"/>
        </w:rPr>
        <w:tab/>
      </w:r>
      <w:r>
        <w:rPr>
          <w:rFonts w:ascii="Arial" w:hAnsi="Arial" w:cs="GoudyOldStyleT-Regular"/>
          <w:color w:val="000000"/>
        </w:rPr>
        <w:tab/>
      </w:r>
      <w:r>
        <w:rPr>
          <w:rFonts w:ascii="Arial" w:hAnsi="Arial" w:cs="GoudyOldStyleT-Regular"/>
          <w:color w:val="000000"/>
        </w:rPr>
        <w:tab/>
      </w:r>
      <w:r>
        <w:rPr>
          <w:rFonts w:ascii="Arial" w:hAnsi="Arial" w:cs="GoudyOldStyleT-Regular"/>
          <w:color w:val="000000"/>
        </w:rPr>
        <w:tab/>
        <w:t>Dates Attended</w:t>
      </w: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________________________________________________________________________________</w:t>
      </w: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________________________________________________________________________________</w:t>
      </w: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________________________________________________________________________________</w:t>
      </w: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________________________________________________________________________________</w:t>
      </w: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</w:p>
    <w:p w:rsidR="00672E5B" w:rsidRDefault="00672E5B">
      <w:pPr>
        <w:spacing w:line="360" w:lineRule="auto"/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Any additional professional training you have received or prior Yoga Teacher Training.</w:t>
      </w:r>
    </w:p>
    <w:p w:rsidR="00672E5B" w:rsidRDefault="00672E5B" w:rsidP="00ED709A">
      <w:pPr>
        <w:pBdr>
          <w:bottom w:val="single" w:sz="12" w:space="1" w:color="auto"/>
        </w:pBdr>
        <w:spacing w:line="360" w:lineRule="auto"/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 xml:space="preserve">Name/Address  </w:t>
      </w:r>
      <w:r>
        <w:rPr>
          <w:rFonts w:ascii="Arial" w:hAnsi="Arial" w:cs="GoudyOldStyleT-Regular"/>
          <w:color w:val="000000"/>
        </w:rPr>
        <w:tab/>
      </w:r>
      <w:r>
        <w:rPr>
          <w:rFonts w:ascii="Arial" w:hAnsi="Arial" w:cs="GoudyOldStyleT-Regular"/>
          <w:color w:val="000000"/>
        </w:rPr>
        <w:tab/>
      </w:r>
      <w:r>
        <w:rPr>
          <w:rFonts w:ascii="Arial" w:hAnsi="Arial" w:cs="GoudyOldStyleT-Regular"/>
          <w:color w:val="000000"/>
        </w:rPr>
        <w:tab/>
        <w:t xml:space="preserve">Type of Training </w:t>
      </w:r>
      <w:r>
        <w:rPr>
          <w:rFonts w:ascii="Arial" w:hAnsi="Arial" w:cs="GoudyOldStyleT-Regular"/>
          <w:color w:val="000000"/>
        </w:rPr>
        <w:tab/>
      </w:r>
      <w:r>
        <w:rPr>
          <w:rFonts w:ascii="Arial" w:hAnsi="Arial" w:cs="GoudyOldStyleT-Regular"/>
          <w:color w:val="000000"/>
        </w:rPr>
        <w:tab/>
      </w:r>
      <w:r>
        <w:rPr>
          <w:rFonts w:ascii="Arial" w:hAnsi="Arial" w:cs="GoudyOldStyleT-Regular"/>
          <w:color w:val="000000"/>
        </w:rPr>
        <w:tab/>
        <w:t>Dates Attended</w:t>
      </w:r>
    </w:p>
    <w:p w:rsidR="00672E5B" w:rsidRDefault="00672E5B" w:rsidP="00A97B00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8"/>
          <w:szCs w:val="28"/>
        </w:rPr>
      </w:pPr>
    </w:p>
    <w:p w:rsidR="00672E5B" w:rsidRPr="00B76641" w:rsidRDefault="00672E5B" w:rsidP="00A97B00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8"/>
          <w:szCs w:val="28"/>
        </w:rPr>
      </w:pPr>
      <w:r w:rsidRPr="00B76641">
        <w:rPr>
          <w:rFonts w:ascii="Arial" w:hAnsi="Arial" w:cs="Arial"/>
          <w:b/>
          <w:sz w:val="28"/>
          <w:szCs w:val="28"/>
        </w:rPr>
        <w:t>Please complete the following questionnaire on a separate piece of paper and submit with application fee of $200.</w:t>
      </w:r>
    </w:p>
    <w:p w:rsidR="00672E5B" w:rsidRPr="00B76641" w:rsidRDefault="00672E5B">
      <w:pPr>
        <w:rPr>
          <w:rFonts w:ascii="Arial" w:hAnsi="Arial" w:cs="Arial"/>
        </w:rPr>
      </w:pPr>
    </w:p>
    <w:p w:rsidR="00672E5B" w:rsidRDefault="00672E5B" w:rsidP="00B76641">
      <w:pPr>
        <w:numPr>
          <w:ilvl w:val="0"/>
          <w:numId w:val="9"/>
        </w:numPr>
        <w:rPr>
          <w:rFonts w:ascii="Arial" w:hAnsi="Arial" w:cs="Arial"/>
        </w:rPr>
      </w:pPr>
      <w:r w:rsidRPr="00B76641">
        <w:rPr>
          <w:rFonts w:ascii="Arial" w:hAnsi="Arial" w:cs="Arial"/>
        </w:rPr>
        <w:t xml:space="preserve">Describe yourself as a yoga student. </w:t>
      </w:r>
    </w:p>
    <w:p w:rsidR="00672E5B" w:rsidRPr="00B76641" w:rsidRDefault="00672E5B" w:rsidP="00B76641">
      <w:pPr>
        <w:ind w:left="360"/>
        <w:rPr>
          <w:rFonts w:ascii="Arial" w:hAnsi="Arial" w:cs="Arial"/>
        </w:rPr>
      </w:pPr>
      <w:r w:rsidRPr="00B76641">
        <w:rPr>
          <w:rFonts w:ascii="Arial" w:hAnsi="Arial" w:cs="Arial"/>
        </w:rPr>
        <w:t xml:space="preserve"> </w:t>
      </w:r>
    </w:p>
    <w:p w:rsidR="00672E5B" w:rsidRPr="00B76641" w:rsidRDefault="00672E5B">
      <w:pPr>
        <w:numPr>
          <w:ilvl w:val="0"/>
          <w:numId w:val="2"/>
        </w:numPr>
        <w:rPr>
          <w:rFonts w:ascii="Arial" w:hAnsi="Arial" w:cs="Arial"/>
        </w:rPr>
      </w:pPr>
      <w:r w:rsidRPr="00B76641">
        <w:rPr>
          <w:rFonts w:ascii="Arial" w:hAnsi="Arial" w:cs="Arial"/>
        </w:rPr>
        <w:t xml:space="preserve">What is your current practice? </w:t>
      </w:r>
    </w:p>
    <w:p w:rsidR="00672E5B" w:rsidRPr="00B76641" w:rsidRDefault="00672E5B">
      <w:pPr>
        <w:numPr>
          <w:ilvl w:val="0"/>
          <w:numId w:val="2"/>
        </w:numPr>
        <w:rPr>
          <w:rFonts w:ascii="Arial" w:hAnsi="Arial" w:cs="Arial"/>
        </w:rPr>
      </w:pPr>
      <w:r w:rsidRPr="00B76641">
        <w:rPr>
          <w:rFonts w:ascii="Arial" w:hAnsi="Arial" w:cs="Arial"/>
        </w:rPr>
        <w:t xml:space="preserve">What is your experience with yoga? </w:t>
      </w:r>
    </w:p>
    <w:p w:rsidR="00672E5B" w:rsidRPr="00B76641" w:rsidRDefault="00672E5B">
      <w:pPr>
        <w:numPr>
          <w:ilvl w:val="0"/>
          <w:numId w:val="3"/>
        </w:numPr>
        <w:rPr>
          <w:rFonts w:ascii="Arial" w:hAnsi="Arial" w:cs="Arial"/>
        </w:rPr>
      </w:pPr>
      <w:r w:rsidRPr="00B76641">
        <w:rPr>
          <w:rFonts w:ascii="Arial" w:hAnsi="Arial" w:cs="Arial"/>
        </w:rPr>
        <w:t>What are your personal goals with yoga?</w:t>
      </w:r>
    </w:p>
    <w:p w:rsidR="00672E5B" w:rsidRPr="00B76641" w:rsidRDefault="00672E5B">
      <w:pPr>
        <w:rPr>
          <w:rFonts w:ascii="Arial" w:hAnsi="Arial" w:cs="Arial"/>
        </w:rPr>
      </w:pPr>
    </w:p>
    <w:p w:rsidR="00672E5B" w:rsidRDefault="00672E5B" w:rsidP="00B76641">
      <w:pPr>
        <w:numPr>
          <w:ilvl w:val="0"/>
          <w:numId w:val="9"/>
        </w:numPr>
        <w:rPr>
          <w:rFonts w:ascii="Arial" w:hAnsi="Arial" w:cs="Arial"/>
        </w:rPr>
      </w:pPr>
      <w:r w:rsidRPr="00B76641">
        <w:rPr>
          <w:rFonts w:ascii="Arial" w:hAnsi="Arial" w:cs="Arial"/>
        </w:rPr>
        <w:t>Why are you interested in teaching yoga to others?</w:t>
      </w:r>
    </w:p>
    <w:p w:rsidR="00672E5B" w:rsidRPr="00B76641" w:rsidRDefault="00672E5B" w:rsidP="00B76641">
      <w:pPr>
        <w:ind w:left="360"/>
        <w:rPr>
          <w:rFonts w:ascii="Arial" w:hAnsi="Arial" w:cs="Arial"/>
        </w:rPr>
      </w:pPr>
      <w:r w:rsidRPr="00B76641">
        <w:rPr>
          <w:rFonts w:ascii="Arial" w:hAnsi="Arial" w:cs="Arial"/>
        </w:rPr>
        <w:t xml:space="preserve">  </w:t>
      </w:r>
    </w:p>
    <w:p w:rsidR="00672E5B" w:rsidRPr="00B76641" w:rsidRDefault="00672E5B">
      <w:pPr>
        <w:numPr>
          <w:ilvl w:val="0"/>
          <w:numId w:val="5"/>
        </w:numPr>
        <w:rPr>
          <w:rFonts w:ascii="Arial" w:hAnsi="Arial" w:cs="Arial"/>
        </w:rPr>
      </w:pPr>
      <w:r w:rsidRPr="00B76641">
        <w:rPr>
          <w:rFonts w:ascii="Arial" w:hAnsi="Arial" w:cs="Arial"/>
        </w:rPr>
        <w:t xml:space="preserve">What do you think your strengths will be as a teacher? </w:t>
      </w:r>
    </w:p>
    <w:p w:rsidR="00672E5B" w:rsidRPr="00B76641" w:rsidRDefault="00672E5B">
      <w:pPr>
        <w:numPr>
          <w:ilvl w:val="0"/>
          <w:numId w:val="4"/>
        </w:numPr>
        <w:rPr>
          <w:rFonts w:ascii="Arial" w:hAnsi="Arial" w:cs="Arial"/>
        </w:rPr>
      </w:pPr>
      <w:r w:rsidRPr="00B76641">
        <w:rPr>
          <w:rFonts w:ascii="Arial" w:hAnsi="Arial" w:cs="Arial"/>
        </w:rPr>
        <w:t xml:space="preserve">What do you think will be challenging for you as a teacher? </w:t>
      </w:r>
    </w:p>
    <w:p w:rsidR="00672E5B" w:rsidRPr="00B76641" w:rsidRDefault="00672E5B">
      <w:pPr>
        <w:rPr>
          <w:rFonts w:ascii="Arial" w:hAnsi="Arial" w:cs="Arial"/>
        </w:rPr>
      </w:pPr>
    </w:p>
    <w:p w:rsidR="00672E5B" w:rsidRDefault="00672E5B" w:rsidP="00B76641">
      <w:pPr>
        <w:numPr>
          <w:ilvl w:val="0"/>
          <w:numId w:val="9"/>
        </w:numPr>
        <w:rPr>
          <w:rFonts w:ascii="Arial" w:hAnsi="Arial" w:cs="Arial"/>
        </w:rPr>
      </w:pPr>
      <w:r w:rsidRPr="00B76641">
        <w:rPr>
          <w:rFonts w:ascii="Arial" w:hAnsi="Arial" w:cs="Arial"/>
        </w:rPr>
        <w:t>Teacher training requires commitment to maintaining your personal yoga practice, attending all in-person training sessions and approximately 3-5 hours of study and homework weekly (more/less depending on the week and your style). Reflecting on your current lifestyle and activities,</w:t>
      </w:r>
    </w:p>
    <w:p w:rsidR="00672E5B" w:rsidRPr="00B76641" w:rsidRDefault="00672E5B" w:rsidP="00B76641">
      <w:pPr>
        <w:ind w:left="360"/>
        <w:rPr>
          <w:rFonts w:ascii="Arial" w:hAnsi="Arial" w:cs="Arial"/>
        </w:rPr>
      </w:pPr>
    </w:p>
    <w:p w:rsidR="00672E5B" w:rsidRPr="00B76641" w:rsidRDefault="00672E5B">
      <w:pPr>
        <w:numPr>
          <w:ilvl w:val="0"/>
          <w:numId w:val="8"/>
        </w:numPr>
        <w:rPr>
          <w:rFonts w:ascii="Arial" w:hAnsi="Arial" w:cs="Arial"/>
        </w:rPr>
      </w:pPr>
      <w:r w:rsidRPr="00B76641">
        <w:rPr>
          <w:rFonts w:ascii="Arial" w:hAnsi="Arial" w:cs="Arial"/>
        </w:rPr>
        <w:t>Describe how easy or difficult this will be for you.</w:t>
      </w:r>
    </w:p>
    <w:p w:rsidR="00672E5B" w:rsidRPr="00B76641" w:rsidRDefault="00672E5B">
      <w:pPr>
        <w:numPr>
          <w:ilvl w:val="0"/>
          <w:numId w:val="7"/>
        </w:numPr>
        <w:rPr>
          <w:rFonts w:ascii="Arial" w:hAnsi="Arial" w:cs="Arial"/>
        </w:rPr>
      </w:pPr>
      <w:r w:rsidRPr="00B76641">
        <w:rPr>
          <w:rFonts w:ascii="Arial" w:hAnsi="Arial" w:cs="Arial"/>
        </w:rPr>
        <w:t>What ideas do you have for accomplishing teacher training?</w:t>
      </w:r>
    </w:p>
    <w:p w:rsidR="00672E5B" w:rsidRPr="00B76641" w:rsidRDefault="00672E5B">
      <w:pPr>
        <w:numPr>
          <w:ilvl w:val="0"/>
          <w:numId w:val="6"/>
        </w:numPr>
        <w:spacing w:line="360" w:lineRule="auto"/>
        <w:rPr>
          <w:rFonts w:ascii="Arial" w:hAnsi="Arial" w:cs="Arial"/>
          <w:color w:val="000000"/>
        </w:rPr>
      </w:pPr>
      <w:r w:rsidRPr="00B76641">
        <w:rPr>
          <w:rFonts w:ascii="Arial" w:hAnsi="Arial" w:cs="Arial"/>
        </w:rPr>
        <w:t>What support would help you be successful in completing teacher training?</w:t>
      </w:r>
    </w:p>
    <w:p w:rsidR="00672E5B" w:rsidRDefault="00672E5B">
      <w:pPr>
        <w:spacing w:line="360" w:lineRule="auto"/>
        <w:rPr>
          <w:rFonts w:ascii="Arial" w:hAnsi="Arial" w:cs="GoudyOldStyleT-Regular"/>
          <w:i/>
          <w:color w:val="000000"/>
        </w:rPr>
      </w:pPr>
      <w:r>
        <w:rPr>
          <w:rFonts w:ascii="Arial" w:hAnsi="Arial" w:cs="GoudyOldStyleT-Regular"/>
          <w:i/>
          <w:color w:val="000000"/>
        </w:rPr>
        <w:t>With acceptance to the program you will be contacted to schedule a personal interview for enrollment.</w:t>
      </w:r>
    </w:p>
    <w:p w:rsidR="00672E5B" w:rsidRDefault="00672E5B">
      <w:pPr>
        <w:rPr>
          <w:rFonts w:ascii="Arial" w:hAnsi="Arial" w:cs="GoudyOldStyleT-Regular"/>
          <w:b/>
          <w:color w:val="000000"/>
        </w:rPr>
      </w:pPr>
      <w:r>
        <w:rPr>
          <w:rFonts w:ascii="Arial" w:hAnsi="Arial" w:cs="GoudyOldStyleT-Regular"/>
          <w:b/>
          <w:color w:val="000000"/>
        </w:rPr>
        <w:t>*Payment Plans available (cash or check. 3% fee for credit card usage)</w:t>
      </w:r>
    </w:p>
    <w:p w:rsidR="00672E5B" w:rsidRDefault="00672E5B">
      <w:pPr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$200 application fee (refundable if not accepted)</w:t>
      </w:r>
    </w:p>
    <w:p w:rsidR="00672E5B" w:rsidRDefault="00672E5B">
      <w:pPr>
        <w:rPr>
          <w:rFonts w:ascii="Arial" w:hAnsi="Arial" w:cs="GoudyOldStyleT-Regular"/>
          <w:color w:val="000000"/>
        </w:rPr>
      </w:pPr>
    </w:p>
    <w:p w:rsidR="00672E5B" w:rsidRDefault="00672E5B">
      <w:pPr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With acceptance to the program:</w:t>
      </w:r>
    </w:p>
    <w:p w:rsidR="00672E5B" w:rsidRDefault="00672E5B">
      <w:pPr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 xml:space="preserve">$3,100 total either </w:t>
      </w:r>
      <w:r>
        <w:rPr>
          <w:rFonts w:ascii="Arial" w:hAnsi="Arial" w:cs="GoudyOldStyleT-Regular"/>
          <w:b/>
          <w:color w:val="000000"/>
        </w:rPr>
        <w:t>paid in full by September 15, 2017</w:t>
      </w:r>
    </w:p>
    <w:p w:rsidR="00672E5B" w:rsidRDefault="00672E5B">
      <w:pPr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OR</w:t>
      </w:r>
    </w:p>
    <w:p w:rsidR="00672E5B" w:rsidRDefault="00672E5B">
      <w:pPr>
        <w:rPr>
          <w:rFonts w:ascii="Arial" w:hAnsi="Arial" w:cs="GoudyOldStyleT-Regular"/>
          <w:color w:val="000000"/>
        </w:rPr>
      </w:pPr>
    </w:p>
    <w:p w:rsidR="00672E5B" w:rsidRDefault="00672E5B">
      <w:pPr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 xml:space="preserve">$2,900 total </w:t>
      </w:r>
      <w:r>
        <w:rPr>
          <w:rFonts w:ascii="Arial" w:hAnsi="Arial" w:cs="GoudyOldStyleT-Regular"/>
          <w:b/>
          <w:color w:val="000000"/>
        </w:rPr>
        <w:t>paid in full by July 15, 2017, Early Bird discount</w:t>
      </w:r>
    </w:p>
    <w:p w:rsidR="00672E5B" w:rsidRDefault="00672E5B">
      <w:pPr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OR</w:t>
      </w:r>
    </w:p>
    <w:p w:rsidR="00672E5B" w:rsidRDefault="00672E5B">
      <w:pPr>
        <w:rPr>
          <w:rFonts w:ascii="Arial" w:hAnsi="Arial" w:cs="GoudyOldStyleT-Regular"/>
          <w:color w:val="000000"/>
        </w:rPr>
      </w:pPr>
    </w:p>
    <w:p w:rsidR="00672E5B" w:rsidRDefault="00672E5B">
      <w:pPr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$775 Paid in four installments</w:t>
      </w:r>
    </w:p>
    <w:p w:rsidR="00672E5B" w:rsidRPr="00441251" w:rsidRDefault="00672E5B" w:rsidP="0030649A">
      <w:pPr>
        <w:rPr>
          <w:rFonts w:ascii="Arial" w:hAnsi="Arial" w:cs="GoudyOldStyleT-Regular"/>
          <w:b/>
          <w:color w:val="000000"/>
        </w:rPr>
      </w:pPr>
      <w:r>
        <w:rPr>
          <w:rFonts w:ascii="Arial" w:hAnsi="Arial" w:cs="GoudyOldStyleT-Regular"/>
          <w:b/>
          <w:color w:val="000000"/>
        </w:rPr>
        <w:t>Due the first day of the following weekend’s trainings</w:t>
      </w:r>
      <w:r>
        <w:rPr>
          <w:rFonts w:ascii="Arial" w:hAnsi="Arial" w:cs="GoudyOldStyleT-Regular"/>
          <w:color w:val="000000"/>
        </w:rPr>
        <w:t xml:space="preserve"> – </w:t>
      </w:r>
      <w:r>
        <w:rPr>
          <w:rFonts w:ascii="Arial" w:hAnsi="Arial" w:cs="GoudyOldStyleT-Regular"/>
          <w:b/>
          <w:color w:val="000000"/>
        </w:rPr>
        <w:t>Sept 23, November 18, January 6 and March 10.</w:t>
      </w:r>
    </w:p>
    <w:p w:rsidR="00672E5B" w:rsidRDefault="00672E5B" w:rsidP="0030649A">
      <w:pPr>
        <w:rPr>
          <w:rFonts w:ascii="Arial" w:hAnsi="Arial" w:cs="GoudyOldStyleT-Regular"/>
          <w:color w:val="000000"/>
        </w:rPr>
      </w:pPr>
    </w:p>
    <w:p w:rsidR="00672E5B" w:rsidRDefault="00672E5B" w:rsidP="0030649A">
      <w:pPr>
        <w:rPr>
          <w:rFonts w:ascii="Arial" w:hAnsi="Arial" w:cs="GoudyOldStyleT-Regular"/>
          <w:color w:val="000000"/>
        </w:rPr>
      </w:pPr>
      <w:r w:rsidRPr="009418C1">
        <w:rPr>
          <w:rFonts w:ascii="Arial" w:hAnsi="Arial" w:cs="GoudyOldStyleT-Regular"/>
          <w:b/>
          <w:i/>
          <w:color w:val="000000"/>
        </w:rPr>
        <w:t xml:space="preserve">Monthly payment option </w:t>
      </w:r>
      <w:r>
        <w:rPr>
          <w:rFonts w:ascii="Arial" w:hAnsi="Arial" w:cs="GoudyOldStyleT-Regular"/>
          <w:b/>
          <w:i/>
          <w:color w:val="000000"/>
        </w:rPr>
        <w:t xml:space="preserve">can be made available </w:t>
      </w:r>
      <w:r w:rsidRPr="009418C1">
        <w:rPr>
          <w:rFonts w:ascii="Arial" w:hAnsi="Arial" w:cs="GoudyOldStyleT-Regular"/>
          <w:b/>
          <w:i/>
          <w:color w:val="000000"/>
        </w:rPr>
        <w:t>on a limited case-by-case basis</w:t>
      </w:r>
      <w:r>
        <w:rPr>
          <w:rFonts w:ascii="Arial" w:hAnsi="Arial" w:cs="GoudyOldStyleT-Regular"/>
          <w:color w:val="000000"/>
        </w:rPr>
        <w:t xml:space="preserve">.  </w:t>
      </w:r>
    </w:p>
    <w:p w:rsidR="00672E5B" w:rsidRDefault="00672E5B" w:rsidP="0030649A">
      <w:pPr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Annual Scholarship of $1000 available by application through School Director</w:t>
      </w:r>
    </w:p>
    <w:p w:rsidR="00672E5B" w:rsidRDefault="00672E5B">
      <w:pPr>
        <w:rPr>
          <w:rFonts w:ascii="Arial" w:hAnsi="Arial" w:cs="GoudyOldStyleT-Regular"/>
          <w:color w:val="000000"/>
        </w:rPr>
      </w:pPr>
    </w:p>
    <w:p w:rsidR="00672E5B" w:rsidRDefault="00672E5B" w:rsidP="00ED709A">
      <w:pPr>
        <w:rPr>
          <w:rFonts w:ascii="Arial" w:hAnsi="Arial" w:cs="GoudyOldStyleT-Regular"/>
          <w:b/>
          <w:color w:val="000000"/>
        </w:rPr>
      </w:pPr>
      <w:r>
        <w:rPr>
          <w:rFonts w:ascii="Arial" w:hAnsi="Arial" w:cs="GoudyOldStyleT-Regular"/>
          <w:b/>
          <w:color w:val="000000"/>
        </w:rPr>
        <w:br w:type="page"/>
      </w:r>
    </w:p>
    <w:p w:rsidR="00672E5B" w:rsidRDefault="00672E5B" w:rsidP="00ED709A">
      <w:pPr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b/>
          <w:color w:val="000000"/>
        </w:rPr>
        <w:t>Cancellation Policy/Schedule:</w:t>
      </w:r>
      <w:r w:rsidRPr="00ED709A">
        <w:rPr>
          <w:rFonts w:ascii="Arial" w:hAnsi="Arial" w:cs="GoudyOldStyleT-Regular"/>
          <w:color w:val="000000"/>
        </w:rPr>
        <w:t xml:space="preserve"> </w:t>
      </w:r>
    </w:p>
    <w:p w:rsidR="00672E5B" w:rsidRDefault="00672E5B" w:rsidP="00ED709A">
      <w:pPr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Prior to the start of the first weekend – 100% refund or studio credit minus $100 of the $200 application fee</w:t>
      </w:r>
    </w:p>
    <w:p w:rsidR="00672E5B" w:rsidRDefault="00672E5B" w:rsidP="00ED709A">
      <w:pPr>
        <w:rPr>
          <w:rFonts w:ascii="Arial" w:hAnsi="Arial" w:cs="GoudyOldStyleT-Regular"/>
          <w:color w:val="000000"/>
        </w:rPr>
      </w:pPr>
    </w:p>
    <w:p w:rsidR="00672E5B" w:rsidRDefault="00672E5B" w:rsidP="00ED709A">
      <w:pPr>
        <w:rPr>
          <w:rFonts w:ascii="Arial" w:hAnsi="Arial" w:cs="GoudyOldStyleT-Regular"/>
          <w:color w:val="000000"/>
        </w:rPr>
      </w:pPr>
      <w:r>
        <w:rPr>
          <w:rFonts w:ascii="Arial" w:hAnsi="Arial" w:cs="GoudyOldStyleT-Regular"/>
          <w:color w:val="000000"/>
        </w:rPr>
        <w:t>After start of the 6</w:t>
      </w:r>
      <w:r>
        <w:rPr>
          <w:rFonts w:ascii="Arial" w:hAnsi="Arial" w:cs="GoudyOldStyleT-Regular"/>
          <w:color w:val="000000"/>
          <w:vertAlign w:val="superscript"/>
        </w:rPr>
        <w:t>th</w:t>
      </w:r>
      <w:r>
        <w:rPr>
          <w:rFonts w:ascii="Arial" w:hAnsi="Arial" w:cs="GoudyOldStyleT-Regular"/>
          <w:color w:val="000000"/>
        </w:rPr>
        <w:t xml:space="preserve"> weekend – No refunds or studio credits</w:t>
      </w:r>
    </w:p>
    <w:p w:rsidR="00672E5B" w:rsidRDefault="00672E5B">
      <w:pPr>
        <w:rPr>
          <w:rFonts w:ascii="Arial" w:hAnsi="Arial" w:cs="GoudyOldStyleT-Regular"/>
          <w:b/>
          <w:color w:val="00000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16"/>
        <w:gridCol w:w="2917"/>
        <w:gridCol w:w="2935"/>
      </w:tblGrid>
      <w:tr w:rsidR="00672E5B" w:rsidTr="00A27177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2E5B" w:rsidRPr="00ED709A" w:rsidRDefault="00672E5B" w:rsidP="00A27177">
            <w:pPr>
              <w:snapToGrid w:val="0"/>
              <w:rPr>
                <w:rFonts w:ascii="Arial" w:hAnsi="Arial" w:cs="Arial"/>
                <w:b/>
              </w:rPr>
            </w:pPr>
            <w:r w:rsidRPr="00ED709A">
              <w:rPr>
                <w:rFonts w:ascii="Arial" w:hAnsi="Arial" w:cs="Arial"/>
                <w:b/>
              </w:rPr>
              <w:t>After completion of at least: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2E5B" w:rsidRPr="00ED709A" w:rsidRDefault="00672E5B" w:rsidP="00A27177">
            <w:pPr>
              <w:snapToGrid w:val="0"/>
              <w:rPr>
                <w:rFonts w:ascii="Arial" w:hAnsi="Arial" w:cs="Arial"/>
                <w:b/>
              </w:rPr>
            </w:pPr>
            <w:r w:rsidRPr="00ED709A">
              <w:rPr>
                <w:rFonts w:ascii="Arial" w:hAnsi="Arial" w:cs="Arial"/>
                <w:b/>
              </w:rPr>
              <w:t>But prior to completion of: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5B" w:rsidRPr="00ED709A" w:rsidRDefault="00672E5B" w:rsidP="00A27177">
            <w:pPr>
              <w:snapToGrid w:val="0"/>
              <w:rPr>
                <w:rFonts w:ascii="Arial" w:hAnsi="Arial" w:cs="Arial"/>
                <w:b/>
              </w:rPr>
            </w:pPr>
            <w:r w:rsidRPr="00ED709A">
              <w:rPr>
                <w:rFonts w:ascii="Arial" w:hAnsi="Arial" w:cs="Arial"/>
                <w:b/>
              </w:rPr>
              <w:t>The refund will be:</w:t>
            </w:r>
          </w:p>
        </w:tc>
      </w:tr>
      <w:tr w:rsidR="00672E5B" w:rsidTr="00A27177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2E5B" w:rsidRDefault="00672E5B" w:rsidP="00A2717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2E5B" w:rsidRPr="00ED709A" w:rsidRDefault="00672E5B" w:rsidP="00A27177">
            <w:pPr>
              <w:snapToGrid w:val="0"/>
              <w:rPr>
                <w:rFonts w:ascii="Arial" w:hAnsi="Arial" w:cs="Arial"/>
                <w:b/>
              </w:rPr>
            </w:pPr>
            <w:r w:rsidRPr="00ED709A">
              <w:rPr>
                <w:rFonts w:ascii="Arial" w:hAnsi="Arial" w:cs="Arial"/>
                <w:b/>
              </w:rPr>
              <w:t>The first day of class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5B" w:rsidRPr="00ED709A" w:rsidRDefault="00672E5B" w:rsidP="00A27177">
            <w:pPr>
              <w:snapToGrid w:val="0"/>
              <w:rPr>
                <w:rFonts w:ascii="Arial" w:hAnsi="Arial" w:cs="Arial"/>
                <w:b/>
              </w:rPr>
            </w:pPr>
            <w:r w:rsidRPr="00ED709A">
              <w:rPr>
                <w:rFonts w:ascii="Arial" w:hAnsi="Arial" w:cs="Arial"/>
                <w:b/>
              </w:rPr>
              <w:t>100%</w:t>
            </w:r>
          </w:p>
        </w:tc>
      </w:tr>
      <w:tr w:rsidR="00672E5B" w:rsidTr="00A27177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2E5B" w:rsidRDefault="00672E5B" w:rsidP="00A271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unit/class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2E5B" w:rsidRDefault="00672E5B" w:rsidP="00A271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 of the program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5B" w:rsidRDefault="00672E5B" w:rsidP="00A271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90%</w:t>
            </w:r>
          </w:p>
        </w:tc>
      </w:tr>
      <w:tr w:rsidR="00672E5B" w:rsidTr="00A27177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2E5B" w:rsidRDefault="00672E5B" w:rsidP="00A271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10%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2E5B" w:rsidRDefault="00672E5B" w:rsidP="00A271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 of the program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5B" w:rsidRDefault="00672E5B" w:rsidP="00A271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</w:tr>
      <w:tr w:rsidR="00672E5B" w:rsidTr="00A27177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2E5B" w:rsidRDefault="00672E5B" w:rsidP="00A271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2E5B" w:rsidRDefault="00672E5B" w:rsidP="00A271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30% of the program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5B" w:rsidRDefault="00672E5B" w:rsidP="00A271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70%</w:t>
            </w:r>
          </w:p>
        </w:tc>
      </w:tr>
      <w:tr w:rsidR="00672E5B" w:rsidTr="00A27177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2E5B" w:rsidRDefault="00672E5B" w:rsidP="00A271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30%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2E5B" w:rsidRDefault="00672E5B" w:rsidP="00A271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40% of the program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5B" w:rsidRDefault="00672E5B" w:rsidP="00A271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60%</w:t>
            </w:r>
          </w:p>
        </w:tc>
      </w:tr>
      <w:tr w:rsidR="00672E5B" w:rsidTr="00A27177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2E5B" w:rsidRDefault="00672E5B" w:rsidP="00A271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40%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2E5B" w:rsidRDefault="00672E5B" w:rsidP="00A271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 of the program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5B" w:rsidRDefault="00672E5B" w:rsidP="00A271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</w:tr>
      <w:tr w:rsidR="00672E5B" w:rsidTr="00A27177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2E5B" w:rsidRDefault="00672E5B" w:rsidP="00A271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2E5B" w:rsidRDefault="00672E5B" w:rsidP="00A271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60% of the program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5B" w:rsidRDefault="00672E5B" w:rsidP="00A271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40%</w:t>
            </w:r>
          </w:p>
        </w:tc>
      </w:tr>
      <w:tr w:rsidR="00672E5B" w:rsidTr="00A27177"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2E5B" w:rsidRDefault="00672E5B" w:rsidP="00A2717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60%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72E5B" w:rsidRPr="00ED709A" w:rsidRDefault="00672E5B" w:rsidP="00A27177">
            <w:pPr>
              <w:snapToGrid w:val="0"/>
              <w:rPr>
                <w:rFonts w:ascii="Arial" w:hAnsi="Arial" w:cs="Arial"/>
                <w:b/>
              </w:rPr>
            </w:pPr>
            <w:r w:rsidRPr="00ED709A">
              <w:rPr>
                <w:rFonts w:ascii="Arial" w:hAnsi="Arial" w:cs="Arial"/>
                <w:b/>
              </w:rPr>
              <w:t>6</w:t>
            </w:r>
            <w:r w:rsidRPr="00ED709A">
              <w:rPr>
                <w:rFonts w:ascii="Arial" w:hAnsi="Arial" w:cs="Arial"/>
                <w:b/>
                <w:vertAlign w:val="superscript"/>
              </w:rPr>
              <w:t>th</w:t>
            </w:r>
            <w:r w:rsidRPr="00ED709A">
              <w:rPr>
                <w:rFonts w:ascii="Arial" w:hAnsi="Arial" w:cs="Arial"/>
                <w:b/>
              </w:rPr>
              <w:t xml:space="preserve"> Weekend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E5B" w:rsidRPr="00ED709A" w:rsidRDefault="00672E5B" w:rsidP="00A27177">
            <w:pPr>
              <w:snapToGrid w:val="0"/>
              <w:rPr>
                <w:rFonts w:ascii="Arial" w:hAnsi="Arial" w:cs="Arial"/>
                <w:b/>
              </w:rPr>
            </w:pPr>
            <w:r w:rsidRPr="00ED709A">
              <w:rPr>
                <w:rFonts w:ascii="Arial" w:hAnsi="Arial" w:cs="Arial"/>
                <w:b/>
              </w:rPr>
              <w:t>No refund</w:t>
            </w:r>
          </w:p>
        </w:tc>
      </w:tr>
    </w:tbl>
    <w:p w:rsidR="00672E5B" w:rsidRDefault="00672E5B">
      <w:pPr>
        <w:rPr>
          <w:rFonts w:ascii="Arial" w:hAnsi="Arial" w:cs="GoudyOldStyleT-Regular"/>
          <w:b/>
          <w:color w:val="000000"/>
        </w:rPr>
      </w:pPr>
    </w:p>
    <w:sectPr w:rsidR="00672E5B" w:rsidSect="00ED709A">
      <w:footerReference w:type="even" r:id="rId8"/>
      <w:footerReference w:type="default" r:id="rId9"/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E5B" w:rsidRDefault="00672E5B">
      <w:r>
        <w:separator/>
      </w:r>
    </w:p>
  </w:endnote>
  <w:endnote w:type="continuationSeparator" w:id="0">
    <w:p w:rsidR="00672E5B" w:rsidRDefault="00672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rendon Paint">
    <w:altName w:val="Arial"/>
    <w:panose1 w:val="02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GoudyOldStyleT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5B" w:rsidRDefault="00672E5B" w:rsidP="00ED70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2E5B" w:rsidRDefault="00672E5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5B" w:rsidRDefault="00672E5B" w:rsidP="00ED70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72E5B" w:rsidRDefault="00672E5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E5B" w:rsidRDefault="00672E5B">
      <w:r>
        <w:separator/>
      </w:r>
    </w:p>
  </w:footnote>
  <w:footnote w:type="continuationSeparator" w:id="0">
    <w:p w:rsidR="00672E5B" w:rsidRDefault="00672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0A46"/>
    <w:multiLevelType w:val="hybridMultilevel"/>
    <w:tmpl w:val="FFFFFFFF"/>
    <w:lvl w:ilvl="0" w:tplc="B4665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EC97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B484F4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B19A133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9A63E0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8D2695F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3AFA0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8BD020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 w:tplc="E2F6AC8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">
    <w:nsid w:val="13972A86"/>
    <w:multiLevelType w:val="hybridMultilevel"/>
    <w:tmpl w:val="FFFFFFFF"/>
    <w:lvl w:ilvl="0" w:tplc="4724A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E73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B86E8A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488C96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9322EEE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A9F0C9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F7F41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8D322F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 w:tplc="24120BE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">
    <w:nsid w:val="2E047C3B"/>
    <w:multiLevelType w:val="hybridMultilevel"/>
    <w:tmpl w:val="FFFFFFFF"/>
    <w:lvl w:ilvl="0" w:tplc="87261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611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CBA1EB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7E89C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5BDC984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F9CC8D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1FB47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6382D0B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 w:tplc="68620D3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3">
    <w:nsid w:val="45E52BAB"/>
    <w:multiLevelType w:val="hybridMultilevel"/>
    <w:tmpl w:val="FFFFFFFF"/>
    <w:lvl w:ilvl="0" w:tplc="18DE6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94DA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10693E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F9AC98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D0B2D5D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50AEB7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DD05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7042F52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 w:tplc="CCE6423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4">
    <w:nsid w:val="48FD60BC"/>
    <w:multiLevelType w:val="hybridMultilevel"/>
    <w:tmpl w:val="FFFFFFFF"/>
    <w:lvl w:ilvl="0" w:tplc="94621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2FA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D3A91B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98EC037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CB82EBA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80C46A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A754B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226627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 w:tplc="D502609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5">
    <w:nsid w:val="5142143D"/>
    <w:multiLevelType w:val="hybridMultilevel"/>
    <w:tmpl w:val="DE60BC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632C02"/>
    <w:multiLevelType w:val="hybridMultilevel"/>
    <w:tmpl w:val="FFFFFFFF"/>
    <w:lvl w:ilvl="0" w:tplc="F8687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6EA0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E18DB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D52A53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5DEEDB9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BD74C5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26A61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CAC9C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 w:tplc="68DC294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7">
    <w:nsid w:val="72A27096"/>
    <w:multiLevelType w:val="hybridMultilevel"/>
    <w:tmpl w:val="FFFFFFFF"/>
    <w:lvl w:ilvl="0" w:tplc="FABA5374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F620B00E">
      <w:start w:val="1"/>
      <w:numFmt w:val="lowerLetter"/>
      <w:lvlText w:val="%2"/>
      <w:lvlJc w:val="left"/>
      <w:pPr>
        <w:ind w:left="1080" w:hanging="360"/>
      </w:pPr>
      <w:rPr>
        <w:rFonts w:cs="Times New Roman"/>
      </w:rPr>
    </w:lvl>
    <w:lvl w:ilvl="2" w:tplc="74045C5C">
      <w:start w:val="1"/>
      <w:numFmt w:val="lowerRoman"/>
      <w:lvlText w:val="%3"/>
      <w:lvlJc w:val="right"/>
      <w:pPr>
        <w:ind w:left="1440" w:hanging="180"/>
      </w:pPr>
      <w:rPr>
        <w:rFonts w:cs="Times New Roman"/>
      </w:rPr>
    </w:lvl>
    <w:lvl w:ilvl="3" w:tplc="979E3302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 w:tplc="4166402E">
      <w:start w:val="1"/>
      <w:numFmt w:val="lowerLetter"/>
      <w:lvlText w:val="%5"/>
      <w:lvlJc w:val="left"/>
      <w:pPr>
        <w:ind w:left="2160" w:hanging="360"/>
      </w:pPr>
      <w:rPr>
        <w:rFonts w:cs="Times New Roman"/>
      </w:rPr>
    </w:lvl>
    <w:lvl w:ilvl="5" w:tplc="98021E50">
      <w:start w:val="1"/>
      <w:numFmt w:val="lowerRoman"/>
      <w:lvlText w:val="%6"/>
      <w:lvlJc w:val="right"/>
      <w:pPr>
        <w:ind w:left="2520" w:hanging="180"/>
      </w:pPr>
      <w:rPr>
        <w:rFonts w:cs="Times New Roman"/>
      </w:rPr>
    </w:lvl>
    <w:lvl w:ilvl="6" w:tplc="38207D8C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 w:tplc="F510E99E">
      <w:start w:val="1"/>
      <w:numFmt w:val="lowerLetter"/>
      <w:lvlText w:val="%8"/>
      <w:lvlJc w:val="left"/>
      <w:pPr>
        <w:ind w:left="3240" w:hanging="360"/>
      </w:pPr>
      <w:rPr>
        <w:rFonts w:cs="Times New Roman"/>
      </w:rPr>
    </w:lvl>
    <w:lvl w:ilvl="8" w:tplc="ECAE71A6">
      <w:start w:val="1"/>
      <w:numFmt w:val="lowerRoman"/>
      <w:lvlText w:val="%9"/>
      <w:lvlJc w:val="right"/>
      <w:pPr>
        <w:ind w:left="3600" w:hanging="180"/>
      </w:pPr>
      <w:rPr>
        <w:rFonts w:cs="Times New Roman"/>
      </w:rPr>
    </w:lvl>
  </w:abstractNum>
  <w:abstractNum w:abstractNumId="8">
    <w:nsid w:val="7E803FB0"/>
    <w:multiLevelType w:val="hybridMultilevel"/>
    <w:tmpl w:val="FFFFFFFF"/>
    <w:lvl w:ilvl="0" w:tplc="EEB06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2F9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46A159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87F6605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8A58D39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CFB87D9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018D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1D9891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 w:tplc="89A4C93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3C1"/>
    <w:rsid w:val="000168FC"/>
    <w:rsid w:val="0002737E"/>
    <w:rsid w:val="00052900"/>
    <w:rsid w:val="00065DB2"/>
    <w:rsid w:val="000772C1"/>
    <w:rsid w:val="000E6234"/>
    <w:rsid w:val="0011222C"/>
    <w:rsid w:val="0013471E"/>
    <w:rsid w:val="001366B6"/>
    <w:rsid w:val="00141F45"/>
    <w:rsid w:val="00151D65"/>
    <w:rsid w:val="001635E3"/>
    <w:rsid w:val="0018055F"/>
    <w:rsid w:val="001D0082"/>
    <w:rsid w:val="001D4280"/>
    <w:rsid w:val="00251487"/>
    <w:rsid w:val="00251779"/>
    <w:rsid w:val="0025433E"/>
    <w:rsid w:val="00284F9C"/>
    <w:rsid w:val="002A4A97"/>
    <w:rsid w:val="002F350B"/>
    <w:rsid w:val="0030649A"/>
    <w:rsid w:val="00374B75"/>
    <w:rsid w:val="0038768B"/>
    <w:rsid w:val="00395FA6"/>
    <w:rsid w:val="003C0213"/>
    <w:rsid w:val="003F1D50"/>
    <w:rsid w:val="004043C1"/>
    <w:rsid w:val="00414459"/>
    <w:rsid w:val="00414B8C"/>
    <w:rsid w:val="0042173C"/>
    <w:rsid w:val="00433EBA"/>
    <w:rsid w:val="00441251"/>
    <w:rsid w:val="004601CB"/>
    <w:rsid w:val="00465C64"/>
    <w:rsid w:val="00493145"/>
    <w:rsid w:val="004A77C8"/>
    <w:rsid w:val="00505022"/>
    <w:rsid w:val="005161A2"/>
    <w:rsid w:val="0055049C"/>
    <w:rsid w:val="005A400C"/>
    <w:rsid w:val="005A61B3"/>
    <w:rsid w:val="005C0B01"/>
    <w:rsid w:val="005E12F5"/>
    <w:rsid w:val="00614816"/>
    <w:rsid w:val="00672E5B"/>
    <w:rsid w:val="006A7237"/>
    <w:rsid w:val="006B7313"/>
    <w:rsid w:val="006D615D"/>
    <w:rsid w:val="006D619F"/>
    <w:rsid w:val="006D666C"/>
    <w:rsid w:val="006F0DFE"/>
    <w:rsid w:val="0071622F"/>
    <w:rsid w:val="0073286F"/>
    <w:rsid w:val="007403AA"/>
    <w:rsid w:val="00741DF4"/>
    <w:rsid w:val="007906E4"/>
    <w:rsid w:val="007F497C"/>
    <w:rsid w:val="0085073C"/>
    <w:rsid w:val="008A0259"/>
    <w:rsid w:val="008F2284"/>
    <w:rsid w:val="00900E09"/>
    <w:rsid w:val="00901F2E"/>
    <w:rsid w:val="0090777F"/>
    <w:rsid w:val="009418C1"/>
    <w:rsid w:val="00974C92"/>
    <w:rsid w:val="009C75C6"/>
    <w:rsid w:val="009D1907"/>
    <w:rsid w:val="009E2EBF"/>
    <w:rsid w:val="009E7423"/>
    <w:rsid w:val="00A20E06"/>
    <w:rsid w:val="00A23A78"/>
    <w:rsid w:val="00A27177"/>
    <w:rsid w:val="00A96BA5"/>
    <w:rsid w:val="00A97B00"/>
    <w:rsid w:val="00AC32F5"/>
    <w:rsid w:val="00AD5BDA"/>
    <w:rsid w:val="00AE5453"/>
    <w:rsid w:val="00AF3AF3"/>
    <w:rsid w:val="00AF6F38"/>
    <w:rsid w:val="00B37F03"/>
    <w:rsid w:val="00B63277"/>
    <w:rsid w:val="00B76641"/>
    <w:rsid w:val="00BA19F8"/>
    <w:rsid w:val="00BB268C"/>
    <w:rsid w:val="00BB3C0A"/>
    <w:rsid w:val="00BB43DB"/>
    <w:rsid w:val="00BC2CBF"/>
    <w:rsid w:val="00BE3685"/>
    <w:rsid w:val="00BF2409"/>
    <w:rsid w:val="00C15CCE"/>
    <w:rsid w:val="00C16314"/>
    <w:rsid w:val="00C1790A"/>
    <w:rsid w:val="00C53310"/>
    <w:rsid w:val="00C62448"/>
    <w:rsid w:val="00C7639C"/>
    <w:rsid w:val="00C76E98"/>
    <w:rsid w:val="00C850FB"/>
    <w:rsid w:val="00C92EA1"/>
    <w:rsid w:val="00CB7BF7"/>
    <w:rsid w:val="00CD18F7"/>
    <w:rsid w:val="00CE605D"/>
    <w:rsid w:val="00D05B7A"/>
    <w:rsid w:val="00D06491"/>
    <w:rsid w:val="00D341BD"/>
    <w:rsid w:val="00D357D1"/>
    <w:rsid w:val="00D575CD"/>
    <w:rsid w:val="00DB2828"/>
    <w:rsid w:val="00DB3048"/>
    <w:rsid w:val="00DD53CA"/>
    <w:rsid w:val="00E2134F"/>
    <w:rsid w:val="00E234CE"/>
    <w:rsid w:val="00E4733E"/>
    <w:rsid w:val="00E6456E"/>
    <w:rsid w:val="00EC6B66"/>
    <w:rsid w:val="00ED5B1F"/>
    <w:rsid w:val="00ED709A"/>
    <w:rsid w:val="00F22B25"/>
    <w:rsid w:val="00F530E0"/>
    <w:rsid w:val="00F75453"/>
    <w:rsid w:val="00F8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5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CE6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E605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6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605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E605D"/>
    <w:rPr>
      <w:rFonts w:cs="Times New Roman"/>
    </w:rPr>
  </w:style>
  <w:style w:type="character" w:customStyle="1" w:styleId="MariettaPucillo">
    <w:name w:val="Marietta Pucillo"/>
    <w:basedOn w:val="DefaultParagraphFont"/>
    <w:uiPriority w:val="99"/>
    <w:rsid w:val="00CE605D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rsid w:val="00A97B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7F03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751</Words>
  <Characters>4285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YamaYoga Teacher Training Program</dc:title>
  <dc:subject/>
  <dc:creator>Marietta Pucillo</dc:creator>
  <cp:keywords/>
  <dc:description/>
  <cp:lastModifiedBy>new</cp:lastModifiedBy>
  <cp:revision>2</cp:revision>
  <dcterms:created xsi:type="dcterms:W3CDTF">2018-08-25T17:49:00Z</dcterms:created>
  <dcterms:modified xsi:type="dcterms:W3CDTF">2018-08-25T17:49:00Z</dcterms:modified>
</cp:coreProperties>
</file>