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7DB0" w14:textId="6E98A6C5" w:rsidR="00F10498" w:rsidRPr="00290F82" w:rsidRDefault="00072A55">
      <w:pPr>
        <w:rPr>
          <w:b/>
          <w:sz w:val="28"/>
          <w:szCs w:val="28"/>
        </w:rPr>
      </w:pPr>
      <w:bookmarkStart w:id="0" w:name="_GoBack"/>
      <w:bookmarkEnd w:id="0"/>
      <w:r w:rsidRPr="00290F82">
        <w:rPr>
          <w:b/>
          <w:sz w:val="28"/>
          <w:szCs w:val="28"/>
        </w:rPr>
        <w:t>Studio B Pi</w:t>
      </w:r>
      <w:r w:rsidR="00BB7C29">
        <w:rPr>
          <w:b/>
          <w:sz w:val="28"/>
          <w:szCs w:val="28"/>
        </w:rPr>
        <w:t xml:space="preserve">lates/Amy </w:t>
      </w:r>
      <w:proofErr w:type="gramStart"/>
      <w:r w:rsidR="00BB7C29">
        <w:rPr>
          <w:b/>
          <w:sz w:val="28"/>
          <w:szCs w:val="28"/>
        </w:rPr>
        <w:t>Beversdorf  Taxes</w:t>
      </w:r>
      <w:proofErr w:type="gramEnd"/>
      <w:r w:rsidR="00BB7C29">
        <w:rPr>
          <w:b/>
          <w:sz w:val="28"/>
          <w:szCs w:val="28"/>
        </w:rPr>
        <w:t xml:space="preserve"> 2017</w:t>
      </w:r>
    </w:p>
    <w:p w14:paraId="56898DF2" w14:textId="77777777" w:rsidR="00072A55" w:rsidRDefault="00072A55"/>
    <w:p w14:paraId="761761EA" w14:textId="46988E94" w:rsidR="00072A55" w:rsidRDefault="006922F0">
      <w:r>
        <w:t>EXPENSES:</w:t>
      </w:r>
    </w:p>
    <w:p w14:paraId="7C8CF4CE" w14:textId="77777777" w:rsidR="006922F0" w:rsidRDefault="006922F0"/>
    <w:p w14:paraId="7A144883" w14:textId="4268062F" w:rsidR="00072A55" w:rsidRPr="004E4433" w:rsidRDefault="00072A55">
      <w:pPr>
        <w:rPr>
          <w:b/>
        </w:rPr>
      </w:pPr>
      <w:r w:rsidRPr="004E4433">
        <w:rPr>
          <w:b/>
        </w:rPr>
        <w:t>Pa</w:t>
      </w:r>
      <w:r w:rsidR="00C50B8A">
        <w:rPr>
          <w:b/>
        </w:rPr>
        <w:t>id Consultants</w:t>
      </w:r>
      <w:r w:rsidRPr="004E4433">
        <w:rPr>
          <w:b/>
        </w:rPr>
        <w:t>: (</w:t>
      </w:r>
      <w:r w:rsidR="00C50B8A">
        <w:rPr>
          <w:b/>
        </w:rPr>
        <w:t xml:space="preserve">1099 </w:t>
      </w:r>
      <w:r w:rsidRPr="004E4433">
        <w:rPr>
          <w:b/>
        </w:rPr>
        <w:t>forms attached)</w:t>
      </w:r>
    </w:p>
    <w:p w14:paraId="58E94387" w14:textId="6BB1269D" w:rsidR="00072A55" w:rsidRDefault="000C1BE4">
      <w:r>
        <w:t xml:space="preserve">Margaret C. </w:t>
      </w:r>
      <w:proofErr w:type="spellStart"/>
      <w:r>
        <w:t>Lewellin</w:t>
      </w:r>
      <w:proofErr w:type="spellEnd"/>
      <w:r>
        <w:t>- $6327.00</w:t>
      </w:r>
    </w:p>
    <w:p w14:paraId="07D06D16" w14:textId="22F27C79" w:rsidR="00072A55" w:rsidRDefault="00EB655A">
      <w:r>
        <w:t>Pamela Luedtke - $21,136.00</w:t>
      </w:r>
    </w:p>
    <w:p w14:paraId="61F58CB4" w14:textId="2130CC98" w:rsidR="00072A55" w:rsidRDefault="00EB655A">
      <w:r>
        <w:t xml:space="preserve">Amy </w:t>
      </w:r>
      <w:proofErr w:type="spellStart"/>
      <w:r>
        <w:t>Haemmerle</w:t>
      </w:r>
      <w:proofErr w:type="spellEnd"/>
      <w:r>
        <w:t xml:space="preserve"> - $20,685.0</w:t>
      </w:r>
      <w:r w:rsidR="00A8052C">
        <w:t>0</w:t>
      </w:r>
    </w:p>
    <w:p w14:paraId="0992EA43" w14:textId="18F22D56" w:rsidR="00072A55" w:rsidRDefault="00BB7C29">
      <w:r>
        <w:t xml:space="preserve">Gina </w:t>
      </w:r>
      <w:proofErr w:type="spellStart"/>
      <w:r>
        <w:t>Miresse</w:t>
      </w:r>
      <w:proofErr w:type="spellEnd"/>
      <w:r>
        <w:t xml:space="preserve"> - $205</w:t>
      </w:r>
      <w:r w:rsidR="00A8052C">
        <w:t>8.0</w:t>
      </w:r>
      <w:r w:rsidR="00072A55">
        <w:t>0</w:t>
      </w:r>
    </w:p>
    <w:p w14:paraId="12A56272" w14:textId="4796835C" w:rsidR="00E16A94" w:rsidRPr="000D66AF" w:rsidRDefault="00E16A94">
      <w:r w:rsidRPr="000D66AF">
        <w:t>Additional student interns (</w:t>
      </w:r>
      <w:proofErr w:type="gramStart"/>
      <w:r w:rsidRPr="000D66AF">
        <w:t>non 1099</w:t>
      </w:r>
      <w:proofErr w:type="gramEnd"/>
      <w:r w:rsidRPr="000D66AF">
        <w:t xml:space="preserve"> they made less than $500 each):  $</w:t>
      </w:r>
      <w:r w:rsidR="00EB655A">
        <w:t>18</w:t>
      </w:r>
      <w:r w:rsidR="00A8052C">
        <w:t>80</w:t>
      </w:r>
      <w:r w:rsidRPr="000D66AF">
        <w:t>.00</w:t>
      </w:r>
    </w:p>
    <w:p w14:paraId="234E93B7" w14:textId="7730A2C9" w:rsidR="004547CA" w:rsidRPr="004E4433" w:rsidRDefault="004547CA">
      <w:pPr>
        <w:rPr>
          <w:b/>
        </w:rPr>
      </w:pPr>
      <w:r w:rsidRPr="000D66AF">
        <w:rPr>
          <w:b/>
        </w:rPr>
        <w:t>T</w:t>
      </w:r>
      <w:r w:rsidR="004E4433" w:rsidRPr="000D66AF">
        <w:rPr>
          <w:b/>
        </w:rPr>
        <w:t>otal</w:t>
      </w:r>
      <w:r w:rsidR="00A8052C">
        <w:rPr>
          <w:b/>
        </w:rPr>
        <w:t>:  $</w:t>
      </w:r>
      <w:r w:rsidR="000C1BE4">
        <w:rPr>
          <w:b/>
        </w:rPr>
        <w:t>52,086.00</w:t>
      </w:r>
    </w:p>
    <w:p w14:paraId="1885AA53" w14:textId="77777777" w:rsidR="004547CA" w:rsidRDefault="004547CA"/>
    <w:p w14:paraId="5AE3F9A2" w14:textId="77777777" w:rsidR="004547CA" w:rsidRDefault="004547CA">
      <w:pPr>
        <w:rPr>
          <w:b/>
        </w:rPr>
      </w:pPr>
      <w:r w:rsidRPr="004E4433">
        <w:rPr>
          <w:b/>
        </w:rPr>
        <w:t>Rent:  $6240.00</w:t>
      </w:r>
    </w:p>
    <w:p w14:paraId="1C39BE4C" w14:textId="63AC6AE6" w:rsidR="002A75A7" w:rsidRDefault="00C50B8A">
      <w:pPr>
        <w:rPr>
          <w:b/>
        </w:rPr>
      </w:pPr>
      <w:r>
        <w:rPr>
          <w:b/>
        </w:rPr>
        <w:t>Utilities: $24</w:t>
      </w:r>
      <w:r w:rsidR="00BE5426">
        <w:rPr>
          <w:b/>
        </w:rPr>
        <w:t>5</w:t>
      </w:r>
      <w:r w:rsidR="002A75A7">
        <w:rPr>
          <w:b/>
        </w:rPr>
        <w:t>0.00</w:t>
      </w:r>
    </w:p>
    <w:p w14:paraId="688DE0D7" w14:textId="3CA9CC8D" w:rsidR="00C50B8A" w:rsidRDefault="00C50B8A">
      <w:pPr>
        <w:rPr>
          <w:b/>
        </w:rPr>
      </w:pPr>
      <w:r>
        <w:rPr>
          <w:b/>
        </w:rPr>
        <w:t>Phone: $1980.00</w:t>
      </w:r>
    </w:p>
    <w:p w14:paraId="591910C4" w14:textId="31A51D59" w:rsidR="00C50B8A" w:rsidRDefault="00C50B8A">
      <w:pPr>
        <w:rPr>
          <w:b/>
        </w:rPr>
      </w:pPr>
    </w:p>
    <w:p w14:paraId="2663B99F" w14:textId="365F4C03" w:rsidR="00C50B8A" w:rsidRDefault="00C50B8A">
      <w:pPr>
        <w:rPr>
          <w:b/>
        </w:rPr>
      </w:pPr>
      <w:r>
        <w:rPr>
          <w:b/>
        </w:rPr>
        <w:t>Business Insurance: $438</w:t>
      </w:r>
    </w:p>
    <w:p w14:paraId="00F3D65A" w14:textId="74E73157" w:rsidR="00C50B8A" w:rsidRPr="004E4433" w:rsidRDefault="00C50B8A">
      <w:pPr>
        <w:rPr>
          <w:b/>
        </w:rPr>
      </w:pPr>
      <w:r>
        <w:rPr>
          <w:b/>
        </w:rPr>
        <w:t>Self-Employed Insurance Benefits (life/health):  $1548</w:t>
      </w:r>
    </w:p>
    <w:p w14:paraId="129B0556" w14:textId="77777777" w:rsidR="004E4433" w:rsidRDefault="004E4433"/>
    <w:p w14:paraId="49467033" w14:textId="77777777" w:rsidR="004E4433" w:rsidRPr="004E4433" w:rsidRDefault="004E4433">
      <w:pPr>
        <w:rPr>
          <w:b/>
        </w:rPr>
      </w:pPr>
      <w:r w:rsidRPr="004E4433">
        <w:rPr>
          <w:b/>
        </w:rPr>
        <w:t>Marketing:</w:t>
      </w:r>
    </w:p>
    <w:p w14:paraId="60287DBF" w14:textId="4465A45B" w:rsidR="004E4433" w:rsidRDefault="00BC4F2A">
      <w:r>
        <w:t>Constant Contact:  $540</w:t>
      </w:r>
      <w:r w:rsidR="004E4433">
        <w:t>.00</w:t>
      </w:r>
    </w:p>
    <w:p w14:paraId="1525528C" w14:textId="010E24D5" w:rsidR="00E57B96" w:rsidRPr="000D66AF" w:rsidRDefault="006462F2">
      <w:r w:rsidRPr="000D66AF">
        <w:t>Printing</w:t>
      </w:r>
      <w:r w:rsidR="00067EDD" w:rsidRPr="000D66AF">
        <w:t>:  $</w:t>
      </w:r>
      <w:r w:rsidR="00C50B8A">
        <w:t>6</w:t>
      </w:r>
      <w:r w:rsidR="00EB655A">
        <w:t>5</w:t>
      </w:r>
      <w:r w:rsidR="00BC4F2A" w:rsidRPr="000D66AF">
        <w:t>0</w:t>
      </w:r>
    </w:p>
    <w:p w14:paraId="5C1F391D" w14:textId="08992E92" w:rsidR="00067EDD" w:rsidRDefault="00067EDD">
      <w:r w:rsidRPr="000D66AF">
        <w:t>Web design: $</w:t>
      </w:r>
      <w:r w:rsidR="00BE5426">
        <w:t>1000</w:t>
      </w:r>
      <w:r w:rsidRPr="000D66AF">
        <w:t>.00</w:t>
      </w:r>
      <w:r w:rsidR="00EB655A">
        <w:t xml:space="preserve"> (website maintenance</w:t>
      </w:r>
      <w:r w:rsidR="00BE5426">
        <w:t>)</w:t>
      </w:r>
    </w:p>
    <w:p w14:paraId="7AF3A411" w14:textId="52FC26A9" w:rsidR="00BE5426" w:rsidRPr="000D66AF" w:rsidRDefault="00EB655A">
      <w:r>
        <w:t xml:space="preserve">GoDaddy:  Web and </w:t>
      </w:r>
      <w:r w:rsidR="00475BD8">
        <w:t>new Email Host: $8</w:t>
      </w:r>
      <w:r w:rsidR="00BE5426">
        <w:t>00</w:t>
      </w:r>
    </w:p>
    <w:p w14:paraId="5BBE856B" w14:textId="1CB67836" w:rsidR="00B547C0" w:rsidRPr="00B547C0" w:rsidRDefault="00B547C0">
      <w:pPr>
        <w:rPr>
          <w:b/>
        </w:rPr>
      </w:pPr>
      <w:r w:rsidRPr="000D66AF">
        <w:rPr>
          <w:b/>
        </w:rPr>
        <w:t>Total:  $</w:t>
      </w:r>
      <w:r w:rsidR="00475BD8">
        <w:rPr>
          <w:b/>
        </w:rPr>
        <w:t>29</w:t>
      </w:r>
      <w:r w:rsidR="00EB655A">
        <w:rPr>
          <w:b/>
        </w:rPr>
        <w:t>9</w:t>
      </w:r>
      <w:r w:rsidR="00BC4F2A" w:rsidRPr="000D66AF">
        <w:rPr>
          <w:b/>
        </w:rPr>
        <w:t>0</w:t>
      </w:r>
      <w:r w:rsidR="00BC4F2A">
        <w:rPr>
          <w:b/>
        </w:rPr>
        <w:t>.00</w:t>
      </w:r>
    </w:p>
    <w:p w14:paraId="106C12B0" w14:textId="77777777" w:rsidR="005F74D4" w:rsidRPr="00B547C0" w:rsidRDefault="005F74D4">
      <w:pPr>
        <w:rPr>
          <w:b/>
        </w:rPr>
      </w:pPr>
    </w:p>
    <w:p w14:paraId="2FF853E0" w14:textId="77777777" w:rsidR="00874AFA" w:rsidRDefault="00874AFA">
      <w:pPr>
        <w:rPr>
          <w:b/>
        </w:rPr>
      </w:pPr>
    </w:p>
    <w:p w14:paraId="534AB9F4" w14:textId="0C0DE3F2" w:rsidR="005F74D4" w:rsidRPr="005F74D4" w:rsidRDefault="00BD601C">
      <w:pPr>
        <w:rPr>
          <w:b/>
        </w:rPr>
      </w:pPr>
      <w:r>
        <w:rPr>
          <w:b/>
        </w:rPr>
        <w:t>Transportation/</w:t>
      </w:r>
      <w:r w:rsidR="005F74D4" w:rsidRPr="005F74D4">
        <w:rPr>
          <w:b/>
        </w:rPr>
        <w:t>Travel:</w:t>
      </w:r>
    </w:p>
    <w:p w14:paraId="714C073A" w14:textId="40FED2B6" w:rsidR="004B02EC" w:rsidRPr="000D66AF" w:rsidRDefault="005F74D4">
      <w:r w:rsidRPr="000D66AF">
        <w:t>Gas: $</w:t>
      </w:r>
      <w:r w:rsidR="005021F1">
        <w:t>2</w:t>
      </w:r>
      <w:r w:rsidR="00BE5426">
        <w:t>100.00</w:t>
      </w:r>
    </w:p>
    <w:p w14:paraId="7393943F" w14:textId="43BCB2B1" w:rsidR="00E57B96" w:rsidRPr="000D66AF" w:rsidRDefault="00E57B96">
      <w:r w:rsidRPr="000D66AF">
        <w:t>Parking</w:t>
      </w:r>
      <w:r w:rsidR="006D16B8" w:rsidRPr="000D66AF">
        <w:t xml:space="preserve"> Passes/garages</w:t>
      </w:r>
      <w:r w:rsidRPr="000D66AF">
        <w:t>: $</w:t>
      </w:r>
      <w:r w:rsidR="00EB655A">
        <w:t>6</w:t>
      </w:r>
      <w:r w:rsidR="00BC4F2A" w:rsidRPr="000D66AF">
        <w:t>0</w:t>
      </w:r>
      <w:r w:rsidRPr="000D66AF">
        <w:t>0.00</w:t>
      </w:r>
    </w:p>
    <w:p w14:paraId="1D544CA5" w14:textId="510A9817" w:rsidR="008C2BD8" w:rsidRPr="000D66AF" w:rsidRDefault="008C2BD8">
      <w:r w:rsidRPr="000D66AF">
        <w:t>Food/Lodging:  $</w:t>
      </w:r>
      <w:r w:rsidR="00C50B8A">
        <w:t>24</w:t>
      </w:r>
      <w:r w:rsidR="00BE5426">
        <w:t>00</w:t>
      </w:r>
      <w:r w:rsidR="000D66AF">
        <w:t>.00</w:t>
      </w:r>
    </w:p>
    <w:p w14:paraId="3B1FB654" w14:textId="632047DF" w:rsidR="00DA1B58" w:rsidRPr="000D66AF" w:rsidRDefault="006D16B8">
      <w:r w:rsidRPr="000D66AF">
        <w:t>Airfare/baggage</w:t>
      </w:r>
      <w:r w:rsidR="00BD601C">
        <w:t>/shipping</w:t>
      </w:r>
      <w:r w:rsidR="00DA1B58" w:rsidRPr="000D66AF">
        <w:t>:  $</w:t>
      </w:r>
      <w:r w:rsidR="00EB655A">
        <w:t>348</w:t>
      </w:r>
      <w:r w:rsidR="006A60C4" w:rsidRPr="000D66AF">
        <w:t>0</w:t>
      </w:r>
      <w:r w:rsidR="00DA1B58" w:rsidRPr="000D66AF">
        <w:t>.</w:t>
      </w:r>
      <w:r w:rsidR="006A60C4" w:rsidRPr="000D66AF">
        <w:t>0</w:t>
      </w:r>
      <w:r w:rsidR="006462F2" w:rsidRPr="000D66AF">
        <w:t>0</w:t>
      </w:r>
    </w:p>
    <w:p w14:paraId="536334D7" w14:textId="2065E8DF" w:rsidR="004B02EC" w:rsidRPr="00C834A7" w:rsidRDefault="00C834A7">
      <w:pPr>
        <w:rPr>
          <w:b/>
        </w:rPr>
      </w:pPr>
      <w:r w:rsidRPr="000D66AF">
        <w:rPr>
          <w:b/>
        </w:rPr>
        <w:t>Total:  $</w:t>
      </w:r>
      <w:r w:rsidR="00C50B8A">
        <w:rPr>
          <w:b/>
        </w:rPr>
        <w:t>85</w:t>
      </w:r>
      <w:r w:rsidR="000C1BE4">
        <w:rPr>
          <w:b/>
        </w:rPr>
        <w:t>8</w:t>
      </w:r>
      <w:r w:rsidR="00BE5426">
        <w:rPr>
          <w:b/>
        </w:rPr>
        <w:t>0.0</w:t>
      </w:r>
      <w:r w:rsidR="000D66AF">
        <w:rPr>
          <w:b/>
        </w:rPr>
        <w:t>0</w:t>
      </w:r>
    </w:p>
    <w:p w14:paraId="14D70283" w14:textId="77777777" w:rsidR="00C834A7" w:rsidRDefault="00C834A7">
      <w:pPr>
        <w:rPr>
          <w:b/>
        </w:rPr>
      </w:pPr>
    </w:p>
    <w:p w14:paraId="1FEEF98C" w14:textId="2DE82762" w:rsidR="004B02EC" w:rsidRPr="004B02EC" w:rsidRDefault="004B02EC">
      <w:pPr>
        <w:rPr>
          <w:b/>
        </w:rPr>
      </w:pPr>
      <w:r w:rsidRPr="004B02EC">
        <w:rPr>
          <w:b/>
        </w:rPr>
        <w:t>Donations:</w:t>
      </w:r>
    </w:p>
    <w:p w14:paraId="2C83E72D" w14:textId="6E7CA792" w:rsidR="000D66AF" w:rsidRDefault="00C50B8A">
      <w:r>
        <w:t>Pacelli - $12</w:t>
      </w:r>
      <w:r w:rsidR="00BE5426">
        <w:t>5</w:t>
      </w:r>
    </w:p>
    <w:p w14:paraId="07596010" w14:textId="77777777" w:rsidR="000D66AF" w:rsidRDefault="006F67F4">
      <w:r>
        <w:t>MREA</w:t>
      </w:r>
      <w:r w:rsidR="000D66AF">
        <w:t xml:space="preserve"> - $150</w:t>
      </w:r>
    </w:p>
    <w:p w14:paraId="12C35A68" w14:textId="14C6502B" w:rsidR="004E4433" w:rsidRDefault="006F67F4">
      <w:r>
        <w:t>Women’s Fund</w:t>
      </w:r>
      <w:r w:rsidR="004E4433">
        <w:t>: $</w:t>
      </w:r>
      <w:r w:rsidR="00BE5426">
        <w:t>20</w:t>
      </w:r>
      <w:r w:rsidR="004E4433">
        <w:t>0.00</w:t>
      </w:r>
    </w:p>
    <w:p w14:paraId="146F9A50" w14:textId="55CFE80B" w:rsidR="000D66AF" w:rsidRDefault="000C1BE4">
      <w:r>
        <w:t>Dancing for Hope</w:t>
      </w:r>
      <w:r w:rsidR="000D66AF">
        <w:t xml:space="preserve"> $250</w:t>
      </w:r>
    </w:p>
    <w:p w14:paraId="7ACE5040" w14:textId="627A0823" w:rsidR="00EB655A" w:rsidRDefault="00EB655A">
      <w:r>
        <w:t>AIR Project $500</w:t>
      </w:r>
    </w:p>
    <w:p w14:paraId="3D430EF8" w14:textId="5BCB5041" w:rsidR="004E4433" w:rsidRPr="00C834A7" w:rsidRDefault="000C1BE4">
      <w:pPr>
        <w:rPr>
          <w:b/>
        </w:rPr>
      </w:pPr>
      <w:r>
        <w:rPr>
          <w:b/>
        </w:rPr>
        <w:t>Total:  $12</w:t>
      </w:r>
      <w:r w:rsidR="00C50B8A">
        <w:rPr>
          <w:b/>
        </w:rPr>
        <w:t>2</w:t>
      </w:r>
      <w:r w:rsidR="00BE5426">
        <w:rPr>
          <w:b/>
        </w:rPr>
        <w:t>5</w:t>
      </w:r>
      <w:r w:rsidR="00C834A7" w:rsidRPr="00C834A7">
        <w:rPr>
          <w:b/>
        </w:rPr>
        <w:t>.00</w:t>
      </w:r>
    </w:p>
    <w:p w14:paraId="158D7932" w14:textId="77777777" w:rsidR="00C834A7" w:rsidRDefault="00C834A7">
      <w:pPr>
        <w:rPr>
          <w:b/>
        </w:rPr>
      </w:pPr>
    </w:p>
    <w:p w14:paraId="50A20793" w14:textId="167AE649" w:rsidR="004E4433" w:rsidRPr="004E4433" w:rsidRDefault="00475BD8">
      <w:pPr>
        <w:rPr>
          <w:b/>
        </w:rPr>
      </w:pPr>
      <w:r>
        <w:rPr>
          <w:b/>
        </w:rPr>
        <w:t>Software</w:t>
      </w:r>
      <w:r w:rsidR="00BE5426">
        <w:rPr>
          <w:b/>
        </w:rPr>
        <w:t>/Internet</w:t>
      </w:r>
      <w:r w:rsidR="004E4433" w:rsidRPr="004E4433">
        <w:rPr>
          <w:b/>
        </w:rPr>
        <w:t>:</w:t>
      </w:r>
    </w:p>
    <w:p w14:paraId="7309772E" w14:textId="4F424833" w:rsidR="004E4433" w:rsidRDefault="00BE5426">
      <w:proofErr w:type="spellStart"/>
      <w:r>
        <w:t>MindBody</w:t>
      </w:r>
      <w:proofErr w:type="spellEnd"/>
      <w:r>
        <w:t>:  $150</w:t>
      </w:r>
      <w:r w:rsidR="004E4433">
        <w:t>0</w:t>
      </w:r>
      <w:r w:rsidR="001A56A2">
        <w:t>.00</w:t>
      </w:r>
    </w:p>
    <w:p w14:paraId="798EB396" w14:textId="745CBB0E" w:rsidR="004E4433" w:rsidRDefault="004E4433">
      <w:r>
        <w:t>ATT</w:t>
      </w:r>
      <w:r w:rsidR="001A56A2">
        <w:t xml:space="preserve"> internet</w:t>
      </w:r>
      <w:r w:rsidR="000C1BE4">
        <w:t>:  $696</w:t>
      </w:r>
      <w:r w:rsidR="001A56A2">
        <w:t>.00</w:t>
      </w:r>
    </w:p>
    <w:p w14:paraId="2EF7BED5" w14:textId="0AE3CC76" w:rsidR="001A56A2" w:rsidRDefault="00BD601C">
      <w:r>
        <w:lastRenderedPageBreak/>
        <w:t>Cloud Storage:   $12</w:t>
      </w:r>
      <w:r w:rsidR="001A56A2">
        <w:t>0.00</w:t>
      </w:r>
    </w:p>
    <w:p w14:paraId="5585828A" w14:textId="683C2830" w:rsidR="000C48AA" w:rsidRPr="00C834A7" w:rsidRDefault="00C834A7">
      <w:pPr>
        <w:rPr>
          <w:b/>
        </w:rPr>
      </w:pPr>
      <w:r w:rsidRPr="00C834A7">
        <w:rPr>
          <w:b/>
        </w:rPr>
        <w:t>Total:  $</w:t>
      </w:r>
      <w:r w:rsidR="000C1BE4">
        <w:rPr>
          <w:b/>
        </w:rPr>
        <w:t>2316</w:t>
      </w:r>
      <w:r w:rsidR="000D66AF">
        <w:rPr>
          <w:b/>
        </w:rPr>
        <w:t>.00</w:t>
      </w:r>
    </w:p>
    <w:p w14:paraId="7F5909F4" w14:textId="1E9E2B90" w:rsidR="00C834A7" w:rsidRDefault="00C834A7">
      <w:pPr>
        <w:rPr>
          <w:b/>
        </w:rPr>
      </w:pPr>
    </w:p>
    <w:p w14:paraId="15DFD060" w14:textId="77777777" w:rsidR="00C834A7" w:rsidRDefault="00C834A7">
      <w:pPr>
        <w:rPr>
          <w:b/>
        </w:rPr>
      </w:pPr>
    </w:p>
    <w:p w14:paraId="0CBE2FD7" w14:textId="04A456CD" w:rsidR="004B02EC" w:rsidRPr="004B02EC" w:rsidRDefault="004B02EC">
      <w:pPr>
        <w:rPr>
          <w:b/>
        </w:rPr>
      </w:pPr>
      <w:r w:rsidRPr="004B02EC">
        <w:rPr>
          <w:b/>
        </w:rPr>
        <w:t xml:space="preserve">Supplies/Equipment: </w:t>
      </w:r>
    </w:p>
    <w:p w14:paraId="773DF0A4" w14:textId="30CD0044" w:rsidR="004B02EC" w:rsidRDefault="004B02EC">
      <w:r>
        <w:t xml:space="preserve">Toe Sox:  </w:t>
      </w:r>
      <w:r w:rsidR="00B51E9B">
        <w:t>$</w:t>
      </w:r>
      <w:r w:rsidR="00BD601C">
        <w:t>1</w:t>
      </w:r>
      <w:r w:rsidR="00BE5426">
        <w:t>0</w:t>
      </w:r>
      <w:r w:rsidR="00442C06">
        <w:t>50.00</w:t>
      </w:r>
    </w:p>
    <w:p w14:paraId="2165507A" w14:textId="06649A05" w:rsidR="00B51E9B" w:rsidRPr="000D66AF" w:rsidRDefault="00CF70EE">
      <w:r w:rsidRPr="000D66AF">
        <w:t>Miscellaneous: $</w:t>
      </w:r>
      <w:r w:rsidR="00BD601C">
        <w:t>2</w:t>
      </w:r>
      <w:r w:rsidR="006462F2" w:rsidRPr="000D66AF">
        <w:t>500.00</w:t>
      </w:r>
    </w:p>
    <w:p w14:paraId="0F03B117" w14:textId="4B57F118" w:rsidR="00CF70EE" w:rsidRPr="000D66AF" w:rsidRDefault="00CF70EE">
      <w:r w:rsidRPr="000D66AF">
        <w:t>New Equipment:  $</w:t>
      </w:r>
      <w:r w:rsidR="00442C06" w:rsidRPr="000D66AF">
        <w:t>1500.00</w:t>
      </w:r>
    </w:p>
    <w:p w14:paraId="3D1B32E4" w14:textId="1BC34A9D" w:rsidR="005F74D4" w:rsidRPr="000D66AF" w:rsidRDefault="000C1BE4">
      <w:r>
        <w:t>Postage:  $45</w:t>
      </w:r>
      <w:r w:rsidR="00BE5426">
        <w:t>0</w:t>
      </w:r>
      <w:r w:rsidR="00BC4F2A" w:rsidRPr="000D66AF">
        <w:t>.00</w:t>
      </w:r>
    </w:p>
    <w:p w14:paraId="4A149741" w14:textId="23DED669" w:rsidR="002F57D2" w:rsidRPr="000D66AF" w:rsidRDefault="00BD601C">
      <w:r>
        <w:t xml:space="preserve">Music/iTunes:  </w:t>
      </w:r>
      <w:r w:rsidR="000C1BE4">
        <w:t>$3</w:t>
      </w:r>
      <w:r w:rsidR="00BE5426">
        <w:t>00</w:t>
      </w:r>
      <w:r w:rsidR="002F57D2" w:rsidRPr="000D66AF">
        <w:t>.00</w:t>
      </w:r>
    </w:p>
    <w:p w14:paraId="7C895C8B" w14:textId="6D91DDD3" w:rsidR="00C834A7" w:rsidRPr="000D66AF" w:rsidRDefault="00C834A7">
      <w:pPr>
        <w:rPr>
          <w:b/>
        </w:rPr>
      </w:pPr>
      <w:r w:rsidRPr="000D66AF">
        <w:rPr>
          <w:b/>
        </w:rPr>
        <w:t>Total:  $</w:t>
      </w:r>
      <w:r w:rsidR="000C1BE4">
        <w:rPr>
          <w:b/>
        </w:rPr>
        <w:t>580</w:t>
      </w:r>
      <w:r w:rsidR="00BE5426">
        <w:rPr>
          <w:b/>
        </w:rPr>
        <w:t>0</w:t>
      </w:r>
      <w:r w:rsidR="00BC4F2A" w:rsidRPr="000D66AF">
        <w:rPr>
          <w:b/>
        </w:rPr>
        <w:t>.00</w:t>
      </w:r>
    </w:p>
    <w:p w14:paraId="4E6AA41F" w14:textId="77777777" w:rsidR="001A56A2" w:rsidRPr="000D66AF" w:rsidRDefault="001A56A2"/>
    <w:p w14:paraId="6C271486" w14:textId="7A15BA6E" w:rsidR="001A56A2" w:rsidRPr="000D66AF" w:rsidRDefault="001A56A2">
      <w:pPr>
        <w:rPr>
          <w:b/>
        </w:rPr>
      </w:pPr>
      <w:r w:rsidRPr="000D66AF">
        <w:rPr>
          <w:b/>
        </w:rPr>
        <w:t xml:space="preserve">CC </w:t>
      </w:r>
      <w:r w:rsidR="006D16B8" w:rsidRPr="000D66AF">
        <w:rPr>
          <w:b/>
        </w:rPr>
        <w:t>processing:</w:t>
      </w:r>
    </w:p>
    <w:p w14:paraId="1B2092BC" w14:textId="5AC61C9C" w:rsidR="001A56A2" w:rsidRPr="000D66AF" w:rsidRDefault="001A56A2">
      <w:pPr>
        <w:rPr>
          <w:b/>
        </w:rPr>
      </w:pPr>
      <w:r w:rsidRPr="000D66AF">
        <w:rPr>
          <w:b/>
        </w:rPr>
        <w:t>$</w:t>
      </w:r>
      <w:r w:rsidR="00BE5426">
        <w:rPr>
          <w:b/>
        </w:rPr>
        <w:t>36</w:t>
      </w:r>
      <w:r w:rsidR="006D16B8" w:rsidRPr="000D66AF">
        <w:rPr>
          <w:b/>
        </w:rPr>
        <w:t>4</w:t>
      </w:r>
      <w:r w:rsidRPr="000D66AF">
        <w:rPr>
          <w:b/>
        </w:rPr>
        <w:t>0.00</w:t>
      </w:r>
    </w:p>
    <w:p w14:paraId="235EC999" w14:textId="77777777" w:rsidR="001A56A2" w:rsidRPr="000D66AF" w:rsidRDefault="001A56A2">
      <w:pPr>
        <w:rPr>
          <w:b/>
        </w:rPr>
      </w:pPr>
    </w:p>
    <w:p w14:paraId="0668B3A0" w14:textId="4636A702" w:rsidR="001A56A2" w:rsidRPr="000D66AF" w:rsidRDefault="006D16B8">
      <w:pPr>
        <w:rPr>
          <w:b/>
        </w:rPr>
      </w:pPr>
      <w:r w:rsidRPr="000D66AF">
        <w:rPr>
          <w:b/>
        </w:rPr>
        <w:t xml:space="preserve">Window </w:t>
      </w:r>
      <w:r w:rsidR="001A56A2" w:rsidRPr="000D66AF">
        <w:rPr>
          <w:b/>
        </w:rPr>
        <w:t xml:space="preserve">Cleaning: </w:t>
      </w:r>
    </w:p>
    <w:p w14:paraId="79BFA7B6" w14:textId="76FACB40" w:rsidR="001A56A2" w:rsidRPr="000D66AF" w:rsidRDefault="00BD601C">
      <w:pPr>
        <w:rPr>
          <w:b/>
        </w:rPr>
      </w:pPr>
      <w:r>
        <w:rPr>
          <w:b/>
        </w:rPr>
        <w:t>$127</w:t>
      </w:r>
      <w:r w:rsidR="006462F2" w:rsidRPr="000D66AF">
        <w:rPr>
          <w:b/>
        </w:rPr>
        <w:t>0</w:t>
      </w:r>
      <w:r w:rsidR="0006399A" w:rsidRPr="000D66AF">
        <w:rPr>
          <w:b/>
        </w:rPr>
        <w:t>.00</w:t>
      </w:r>
    </w:p>
    <w:p w14:paraId="7A71CB7C" w14:textId="77777777" w:rsidR="00A6256E" w:rsidRPr="000D66AF" w:rsidRDefault="00A6256E">
      <w:pPr>
        <w:rPr>
          <w:b/>
        </w:rPr>
      </w:pPr>
    </w:p>
    <w:p w14:paraId="7A984DBA" w14:textId="055F2C87" w:rsidR="00A6256E" w:rsidRPr="000D66AF" w:rsidRDefault="00A6256E">
      <w:pPr>
        <w:rPr>
          <w:b/>
        </w:rPr>
      </w:pPr>
      <w:r w:rsidRPr="000D66AF">
        <w:rPr>
          <w:b/>
        </w:rPr>
        <w:t>Dining/Entertainment</w:t>
      </w:r>
      <w:r w:rsidR="00C263C5" w:rsidRPr="000D66AF">
        <w:rPr>
          <w:b/>
        </w:rPr>
        <w:t>/Staff Gifts</w:t>
      </w:r>
      <w:r w:rsidR="001462C3" w:rsidRPr="000D66AF">
        <w:rPr>
          <w:b/>
        </w:rPr>
        <w:t>/Catering</w:t>
      </w:r>
      <w:r w:rsidRPr="000D66AF">
        <w:rPr>
          <w:b/>
        </w:rPr>
        <w:t>:</w:t>
      </w:r>
    </w:p>
    <w:p w14:paraId="3FEAD82C" w14:textId="6FF6C6CC" w:rsidR="00A6256E" w:rsidRPr="000D66AF" w:rsidRDefault="00A6256E">
      <w:pPr>
        <w:rPr>
          <w:b/>
        </w:rPr>
      </w:pPr>
      <w:r w:rsidRPr="000D66AF">
        <w:rPr>
          <w:b/>
        </w:rPr>
        <w:t>$</w:t>
      </w:r>
      <w:r w:rsidR="000C1BE4">
        <w:rPr>
          <w:b/>
        </w:rPr>
        <w:t>100</w:t>
      </w:r>
      <w:r w:rsidRPr="000D66AF">
        <w:rPr>
          <w:b/>
        </w:rPr>
        <w:t>0.00</w:t>
      </w:r>
    </w:p>
    <w:p w14:paraId="26A2A77D" w14:textId="77777777" w:rsidR="00814CAF" w:rsidRPr="000D66AF" w:rsidRDefault="00814CAF">
      <w:pPr>
        <w:rPr>
          <w:b/>
        </w:rPr>
      </w:pPr>
    </w:p>
    <w:p w14:paraId="49003F5A" w14:textId="5AE9486F" w:rsidR="00814CAF" w:rsidRPr="000D66AF" w:rsidRDefault="00814CAF">
      <w:pPr>
        <w:rPr>
          <w:b/>
        </w:rPr>
      </w:pPr>
      <w:r w:rsidRPr="000D66AF">
        <w:rPr>
          <w:b/>
        </w:rPr>
        <w:t>Continuing Ed:</w:t>
      </w:r>
    </w:p>
    <w:p w14:paraId="298B2A7A" w14:textId="4E86C4D3" w:rsidR="00814CAF" w:rsidRPr="000D66AF" w:rsidRDefault="006A60C4">
      <w:pPr>
        <w:rPr>
          <w:b/>
        </w:rPr>
      </w:pPr>
      <w:r w:rsidRPr="000D66AF">
        <w:rPr>
          <w:b/>
        </w:rPr>
        <w:t>$</w:t>
      </w:r>
      <w:r w:rsidR="00BD601C">
        <w:rPr>
          <w:b/>
        </w:rPr>
        <w:t>25</w:t>
      </w:r>
      <w:r w:rsidR="00BE5426">
        <w:rPr>
          <w:b/>
        </w:rPr>
        <w:t>0</w:t>
      </w:r>
      <w:r w:rsidR="00BC4F2A" w:rsidRPr="000D66AF">
        <w:rPr>
          <w:b/>
        </w:rPr>
        <w:t>0</w:t>
      </w:r>
      <w:r w:rsidR="004E7C2A" w:rsidRPr="000D66AF">
        <w:rPr>
          <w:b/>
        </w:rPr>
        <w:t>.00</w:t>
      </w:r>
    </w:p>
    <w:p w14:paraId="403ABCAE" w14:textId="77777777" w:rsidR="00824A0B" w:rsidRPr="000D66AF" w:rsidRDefault="00824A0B">
      <w:pPr>
        <w:rPr>
          <w:b/>
        </w:rPr>
      </w:pPr>
    </w:p>
    <w:p w14:paraId="286527E5" w14:textId="5882420F" w:rsidR="00824A0B" w:rsidRPr="000D66AF" w:rsidRDefault="00824A0B">
      <w:pPr>
        <w:rPr>
          <w:b/>
        </w:rPr>
      </w:pPr>
      <w:r w:rsidRPr="000D66AF">
        <w:rPr>
          <w:b/>
        </w:rPr>
        <w:t>Subscriptions/Memberships:</w:t>
      </w:r>
    </w:p>
    <w:p w14:paraId="61E2E544" w14:textId="17ADE880" w:rsidR="00824A0B" w:rsidRPr="000D66AF" w:rsidRDefault="00824A0B">
      <w:r w:rsidRPr="000D66AF">
        <w:t>Pilates Style:  $45.00</w:t>
      </w:r>
    </w:p>
    <w:p w14:paraId="182D29EB" w14:textId="05BD3EF6" w:rsidR="00824A0B" w:rsidRPr="000D66AF" w:rsidRDefault="00824A0B">
      <w:r w:rsidRPr="000D66AF">
        <w:t>Pilates Anytime:  $216.00</w:t>
      </w:r>
    </w:p>
    <w:p w14:paraId="0795DB87" w14:textId="37F9CD1E" w:rsidR="00554D8E" w:rsidRDefault="00554D8E">
      <w:r w:rsidRPr="000D66AF">
        <w:t>Professional Association</w:t>
      </w:r>
      <w:r w:rsidR="000D66AF">
        <w:t>s</w:t>
      </w:r>
      <w:r w:rsidRPr="000D66AF">
        <w:t>: $</w:t>
      </w:r>
      <w:r w:rsidR="00125977">
        <w:t>75</w:t>
      </w:r>
      <w:r w:rsidRPr="000D66AF">
        <w:t>0.00</w:t>
      </w:r>
    </w:p>
    <w:p w14:paraId="568ECC53" w14:textId="3899B07F" w:rsidR="00E16A94" w:rsidRDefault="00BE5426">
      <w:r>
        <w:t>PMA:  $175</w:t>
      </w:r>
      <w:r w:rsidR="00E16A94">
        <w:t>.00</w:t>
      </w:r>
    </w:p>
    <w:p w14:paraId="3C437F4E" w14:textId="1C931F1E" w:rsidR="00C834A7" w:rsidRPr="000D66AF" w:rsidRDefault="00E16A94">
      <w:pPr>
        <w:rPr>
          <w:b/>
        </w:rPr>
      </w:pPr>
      <w:r w:rsidRPr="000D66AF">
        <w:rPr>
          <w:b/>
        </w:rPr>
        <w:t>Total:  $1</w:t>
      </w:r>
      <w:r w:rsidR="00BD601C">
        <w:rPr>
          <w:b/>
        </w:rPr>
        <w:t>1</w:t>
      </w:r>
      <w:r w:rsidR="00BE5426">
        <w:rPr>
          <w:b/>
        </w:rPr>
        <w:t>86</w:t>
      </w:r>
      <w:r w:rsidR="00C834A7" w:rsidRPr="000D66AF">
        <w:rPr>
          <w:b/>
        </w:rPr>
        <w:t>.00</w:t>
      </w:r>
    </w:p>
    <w:p w14:paraId="03DFC4AF" w14:textId="77777777" w:rsidR="00397472" w:rsidRPr="000D66AF" w:rsidRDefault="00397472">
      <w:pPr>
        <w:rPr>
          <w:b/>
        </w:rPr>
      </w:pPr>
    </w:p>
    <w:p w14:paraId="3A891BA8" w14:textId="6ECB50F3" w:rsidR="00397472" w:rsidRPr="000D66AF" w:rsidRDefault="00397472">
      <w:pPr>
        <w:rPr>
          <w:b/>
        </w:rPr>
      </w:pPr>
      <w:r w:rsidRPr="000D66AF">
        <w:rPr>
          <w:b/>
        </w:rPr>
        <w:t>SEP:</w:t>
      </w:r>
    </w:p>
    <w:p w14:paraId="38F6CAB5" w14:textId="08ED7A42" w:rsidR="00397472" w:rsidRDefault="00397472">
      <w:pPr>
        <w:rPr>
          <w:b/>
        </w:rPr>
      </w:pPr>
      <w:r w:rsidRPr="000D66AF">
        <w:rPr>
          <w:b/>
        </w:rPr>
        <w:t>$1200.00</w:t>
      </w:r>
    </w:p>
    <w:p w14:paraId="3B110576" w14:textId="77777777" w:rsidR="00FA0959" w:rsidRDefault="00FA0959">
      <w:pPr>
        <w:rPr>
          <w:b/>
        </w:rPr>
      </w:pPr>
    </w:p>
    <w:p w14:paraId="170B5B95" w14:textId="0832DF52" w:rsidR="00FA0959" w:rsidRDefault="000F0EFE">
      <w:pPr>
        <w:rPr>
          <w:b/>
        </w:rPr>
      </w:pPr>
      <w:r>
        <w:rPr>
          <w:b/>
        </w:rPr>
        <w:t>TOTAL EXPENSES:  $</w:t>
      </w:r>
      <w:r w:rsidR="000C1BE4">
        <w:rPr>
          <w:b/>
        </w:rPr>
        <w:t>9</w:t>
      </w:r>
      <w:r w:rsidR="00475BD8">
        <w:rPr>
          <w:b/>
        </w:rPr>
        <w:t>6,449</w:t>
      </w:r>
      <w:r w:rsidR="000C1BE4">
        <w:rPr>
          <w:b/>
        </w:rPr>
        <w:t>.00</w:t>
      </w:r>
    </w:p>
    <w:p w14:paraId="65A29476" w14:textId="77777777" w:rsidR="006922F0" w:rsidRDefault="006922F0">
      <w:pPr>
        <w:rPr>
          <w:b/>
        </w:rPr>
      </w:pPr>
    </w:p>
    <w:p w14:paraId="292664C3" w14:textId="77777777" w:rsidR="006922F0" w:rsidRDefault="006922F0">
      <w:pPr>
        <w:rPr>
          <w:b/>
        </w:rPr>
      </w:pPr>
    </w:p>
    <w:p w14:paraId="6B5E672F" w14:textId="77777777" w:rsidR="00C606F1" w:rsidRDefault="006922F0">
      <w:pPr>
        <w:rPr>
          <w:b/>
        </w:rPr>
      </w:pPr>
      <w:r>
        <w:rPr>
          <w:b/>
        </w:rPr>
        <w:t>INCOME:</w:t>
      </w:r>
      <w:r w:rsidR="004D67BC">
        <w:rPr>
          <w:b/>
        </w:rPr>
        <w:t xml:space="preserve"> </w:t>
      </w:r>
    </w:p>
    <w:p w14:paraId="40F443EA" w14:textId="0F6E9F0D" w:rsidR="006922F0" w:rsidRPr="00475BD8" w:rsidRDefault="00C606F1">
      <w:r w:rsidRPr="00475BD8">
        <w:t xml:space="preserve">Studio B </w:t>
      </w:r>
      <w:proofErr w:type="gramStart"/>
      <w:r w:rsidRPr="00475BD8">
        <w:t>–(</w:t>
      </w:r>
      <w:proofErr w:type="gramEnd"/>
      <w:r w:rsidRPr="00475BD8">
        <w:t xml:space="preserve">Elavon Inc cc transactions)  -  </w:t>
      </w:r>
      <w:r w:rsidR="004D67BC" w:rsidRPr="00475BD8">
        <w:t>$</w:t>
      </w:r>
      <w:r w:rsidRPr="00475BD8">
        <w:t>58</w:t>
      </w:r>
      <w:r w:rsidR="000C1BE4" w:rsidRPr="00475BD8">
        <w:t>,</w:t>
      </w:r>
      <w:r w:rsidRPr="00475BD8">
        <w:t>3</w:t>
      </w:r>
      <w:r w:rsidR="0040522A" w:rsidRPr="00475BD8">
        <w:t>7</w:t>
      </w:r>
      <w:r w:rsidRPr="00475BD8">
        <w:t>9.49</w:t>
      </w:r>
    </w:p>
    <w:p w14:paraId="2C37F03A" w14:textId="09F1B7D1" w:rsidR="00C606F1" w:rsidRPr="00475BD8" w:rsidRDefault="00C606F1">
      <w:r w:rsidRPr="00475BD8">
        <w:t>Studio B – (Paragon Pilates 1099) - $1010.00</w:t>
      </w:r>
    </w:p>
    <w:p w14:paraId="19259456" w14:textId="2F6E1B37" w:rsidR="00C606F1" w:rsidRPr="00475BD8" w:rsidRDefault="00C606F1">
      <w:r w:rsidRPr="00475BD8">
        <w:t>Studio B – (Balanced Body Inc,) - $800.00</w:t>
      </w:r>
    </w:p>
    <w:p w14:paraId="2E16CBB2" w14:textId="3AB8902E" w:rsidR="00C606F1" w:rsidRPr="00475BD8" w:rsidRDefault="00C606F1">
      <w:r w:rsidRPr="00475BD8">
        <w:t>Studio B – additional cash income - $</w:t>
      </w:r>
      <w:r w:rsidR="00475BD8" w:rsidRPr="00475BD8">
        <w:t>45</w:t>
      </w:r>
      <w:r w:rsidR="00C50B8A" w:rsidRPr="00475BD8">
        <w:t>,517.51</w:t>
      </w:r>
    </w:p>
    <w:p w14:paraId="7499DD3C" w14:textId="3B86A7B8" w:rsidR="00475BD8" w:rsidRDefault="00475BD8">
      <w:pPr>
        <w:rPr>
          <w:b/>
        </w:rPr>
      </w:pPr>
      <w:r>
        <w:rPr>
          <w:b/>
        </w:rPr>
        <w:t>TOTAL: 105,707.00</w:t>
      </w:r>
    </w:p>
    <w:p w14:paraId="6329A73E" w14:textId="34FA0390" w:rsidR="00E57B96" w:rsidRDefault="00E57B96">
      <w:pPr>
        <w:rPr>
          <w:b/>
        </w:rPr>
      </w:pPr>
    </w:p>
    <w:p w14:paraId="518453D9" w14:textId="65163963" w:rsidR="00C50B8A" w:rsidRDefault="00C50B8A">
      <w:pPr>
        <w:rPr>
          <w:b/>
        </w:rPr>
      </w:pPr>
      <w:r>
        <w:rPr>
          <w:b/>
        </w:rPr>
        <w:t>UWSP – W2 - $6560.36</w:t>
      </w:r>
    </w:p>
    <w:p w14:paraId="56126EF2" w14:textId="3E52DB7C" w:rsidR="00072A55" w:rsidRPr="00475BD8" w:rsidRDefault="00C50B8A">
      <w:pPr>
        <w:rPr>
          <w:b/>
        </w:rPr>
      </w:pPr>
      <w:r>
        <w:rPr>
          <w:b/>
        </w:rPr>
        <w:t>Dance Dynamics – W2 - $304.50</w:t>
      </w:r>
    </w:p>
    <w:sectPr w:rsidR="00072A55" w:rsidRPr="00475BD8" w:rsidSect="00F104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55"/>
    <w:rsid w:val="0006399A"/>
    <w:rsid w:val="00067EDD"/>
    <w:rsid w:val="00072A55"/>
    <w:rsid w:val="000C1BE4"/>
    <w:rsid w:val="000C48AA"/>
    <w:rsid w:val="000D66AF"/>
    <w:rsid w:val="000E73C5"/>
    <w:rsid w:val="000F0EFE"/>
    <w:rsid w:val="00125977"/>
    <w:rsid w:val="001462C3"/>
    <w:rsid w:val="001A56A2"/>
    <w:rsid w:val="001C4B7C"/>
    <w:rsid w:val="00211687"/>
    <w:rsid w:val="0025641F"/>
    <w:rsid w:val="00290F82"/>
    <w:rsid w:val="002A75A7"/>
    <w:rsid w:val="002F57D2"/>
    <w:rsid w:val="00397472"/>
    <w:rsid w:val="0039799F"/>
    <w:rsid w:val="0040522A"/>
    <w:rsid w:val="00442C06"/>
    <w:rsid w:val="004547CA"/>
    <w:rsid w:val="00475BD8"/>
    <w:rsid w:val="004B02EC"/>
    <w:rsid w:val="004D67BC"/>
    <w:rsid w:val="004E4433"/>
    <w:rsid w:val="004E7C2A"/>
    <w:rsid w:val="005007B7"/>
    <w:rsid w:val="005021F1"/>
    <w:rsid w:val="00554D8E"/>
    <w:rsid w:val="005F74D4"/>
    <w:rsid w:val="006462F2"/>
    <w:rsid w:val="00665F32"/>
    <w:rsid w:val="00672837"/>
    <w:rsid w:val="006922F0"/>
    <w:rsid w:val="006A60C4"/>
    <w:rsid w:val="006D16B8"/>
    <w:rsid w:val="006F67F4"/>
    <w:rsid w:val="00772253"/>
    <w:rsid w:val="00814CAF"/>
    <w:rsid w:val="00824A0B"/>
    <w:rsid w:val="00874AFA"/>
    <w:rsid w:val="008C2BD8"/>
    <w:rsid w:val="00A51B25"/>
    <w:rsid w:val="00A6256E"/>
    <w:rsid w:val="00A8052C"/>
    <w:rsid w:val="00AD261E"/>
    <w:rsid w:val="00B51E9B"/>
    <w:rsid w:val="00B547C0"/>
    <w:rsid w:val="00B6141D"/>
    <w:rsid w:val="00BB7C29"/>
    <w:rsid w:val="00BC4F2A"/>
    <w:rsid w:val="00BD601C"/>
    <w:rsid w:val="00BE5426"/>
    <w:rsid w:val="00C263C5"/>
    <w:rsid w:val="00C50B8A"/>
    <w:rsid w:val="00C606F1"/>
    <w:rsid w:val="00C834A7"/>
    <w:rsid w:val="00CF2AA4"/>
    <w:rsid w:val="00CF70EE"/>
    <w:rsid w:val="00DA1B58"/>
    <w:rsid w:val="00DE7E3A"/>
    <w:rsid w:val="00E16A94"/>
    <w:rsid w:val="00E57B96"/>
    <w:rsid w:val="00E843EE"/>
    <w:rsid w:val="00EB655A"/>
    <w:rsid w:val="00F10498"/>
    <w:rsid w:val="00FA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A45D4A"/>
  <w14:defaultImageDpi w14:val="300"/>
  <w15:docId w15:val="{741B8312-1E25-EB44-9D88-8F5E8A93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72B01168B5748BD21477F27A8A48B" ma:contentTypeVersion="0" ma:contentTypeDescription="Create a new document." ma:contentTypeScope="" ma:versionID="29ae795ce6ad1609e8485d58adcd5d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607C2-B34A-4101-8351-F59CD2ED7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FE299-13D4-4F5B-BEDB-64AB0AC36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73365-9A1D-4078-8BBB-FEE78001532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86B82DE5</Template>
  <TotalTime>0</TotalTime>
  <Pages>2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B Pilates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Beversdorf</dc:creator>
  <cp:keywords/>
  <dc:description/>
  <cp:lastModifiedBy>Uhlenkamp, Colleen - DSPS</cp:lastModifiedBy>
  <cp:revision>2</cp:revision>
  <cp:lastPrinted>2015-10-09T05:48:00Z</cp:lastPrinted>
  <dcterms:created xsi:type="dcterms:W3CDTF">2018-11-12T20:59:00Z</dcterms:created>
  <dcterms:modified xsi:type="dcterms:W3CDTF">2018-11-12T20:59:00Z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0x010100AB572B01168B5748BD21477F27A8A48B</vt:lpwstr>
  </property>
</Properties>
</file>