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1"/>
        <w:gridCol w:w="3685"/>
      </w:tblGrid>
      <w:tr w:rsidR="00551370" w:rsidTr="00551370">
        <w:tc>
          <w:tcPr>
            <w:tcW w:w="5891" w:type="dxa"/>
          </w:tcPr>
          <w:p w:rsidR="00551370" w:rsidRDefault="00383543" w:rsidP="00B20672">
            <w:pPr>
              <w:pStyle w:val="CompanyName"/>
            </w:pPr>
            <w:r>
              <w:t>MOSAIC YOGA &amp; WELLNESS CENTER</w:t>
            </w:r>
          </w:p>
          <w:p w:rsidR="00551370" w:rsidRDefault="007C48D0" w:rsidP="00B20672">
            <w:pPr>
              <w:pStyle w:val="Title"/>
            </w:pPr>
            <w:r>
              <w:t xml:space="preserve">200HR </w:t>
            </w:r>
            <w:r w:rsidR="00551370">
              <w:t>Yoga Teacher Training</w:t>
            </w:r>
            <w:r w:rsidR="00551370" w:rsidRPr="00AA7471">
              <w:t xml:space="preserve"> Application</w:t>
            </w:r>
          </w:p>
        </w:tc>
        <w:tc>
          <w:tcPr>
            <w:tcW w:w="3685" w:type="dxa"/>
          </w:tcPr>
          <w:p w:rsidR="00551370" w:rsidRDefault="00551370" w:rsidP="00B20672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 wp14:anchorId="239A1FC0" wp14:editId="6AC0DE8A">
                  <wp:extent cx="1178953" cy="7315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95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822" w:rsidRDefault="00067822" w:rsidP="00067822">
      <w:pPr>
        <w:rPr>
          <w:sz w:val="20"/>
          <w:szCs w:val="20"/>
        </w:rPr>
      </w:pPr>
      <w:r>
        <w:rPr>
          <w:sz w:val="20"/>
          <w:szCs w:val="20"/>
        </w:rPr>
        <w:t>Along with this application form, please submit the following:</w:t>
      </w:r>
    </w:p>
    <w:p w:rsidR="00067822" w:rsidRDefault="00067822" w:rsidP="00067822">
      <w:pPr>
        <w:pStyle w:val="ListParagraph"/>
        <w:numPr>
          <w:ilvl w:val="0"/>
          <w:numId w:val="22"/>
        </w:numPr>
      </w:pPr>
      <w:r w:rsidRPr="00143D87">
        <w:rPr>
          <w:u w:val="single"/>
        </w:rPr>
        <w:t>Letter of Recommendation:</w:t>
      </w:r>
      <w:r>
        <w:t xml:space="preserve"> One letter of re</w:t>
      </w:r>
      <w:r w:rsidR="00DC4F12">
        <w:t>commendation from a family member or friend who supports your journey on the yogic path</w:t>
      </w:r>
      <w:r>
        <w:t xml:space="preserve">. </w:t>
      </w:r>
    </w:p>
    <w:p w:rsidR="00067822" w:rsidRDefault="00067822" w:rsidP="00067822">
      <w:pPr>
        <w:pStyle w:val="ListParagraph"/>
        <w:numPr>
          <w:ilvl w:val="0"/>
          <w:numId w:val="22"/>
        </w:numPr>
      </w:pPr>
      <w:r w:rsidRPr="00143D87">
        <w:rPr>
          <w:u w:val="single"/>
        </w:rPr>
        <w:t>Application Fee</w:t>
      </w:r>
      <w:r>
        <w:t>: A $100 application fee h</w:t>
      </w:r>
      <w:r w:rsidR="00383543">
        <w:t>olds your place in the training</w:t>
      </w:r>
      <w:r>
        <w:t>; those not accepted into the course will be given a full refund.</w:t>
      </w:r>
    </w:p>
    <w:p w:rsidR="00067822" w:rsidRDefault="00D23FE5" w:rsidP="00067822">
      <w:pPr>
        <w:ind w:left="360"/>
      </w:pPr>
      <w:r>
        <w:t xml:space="preserve">Please feel free to use another sheet of paper if you need more room to write your answers. </w:t>
      </w:r>
      <w:r w:rsidR="00067822">
        <w:t xml:space="preserve">Upon receipt of completed application, we will contact you to set up a </w:t>
      </w:r>
      <w:r w:rsidR="003E66C4">
        <w:t xml:space="preserve">personal </w:t>
      </w:r>
      <w:r w:rsidR="00067822">
        <w:t xml:space="preserve">phone or live interview.  </w:t>
      </w:r>
    </w:p>
    <w:p w:rsidR="00E00F0F" w:rsidRDefault="00E00F0F" w:rsidP="00067822">
      <w:pPr>
        <w:ind w:left="360"/>
      </w:pPr>
    </w:p>
    <w:p w:rsidR="00551370" w:rsidRDefault="00551370" w:rsidP="0055137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6"/>
        <w:gridCol w:w="461"/>
        <w:gridCol w:w="149"/>
        <w:gridCol w:w="349"/>
        <w:gridCol w:w="1489"/>
        <w:gridCol w:w="98"/>
        <w:gridCol w:w="694"/>
        <w:gridCol w:w="130"/>
        <w:gridCol w:w="594"/>
        <w:gridCol w:w="668"/>
        <w:gridCol w:w="418"/>
        <w:gridCol w:w="622"/>
        <w:gridCol w:w="317"/>
        <w:gridCol w:w="492"/>
        <w:gridCol w:w="399"/>
        <w:gridCol w:w="258"/>
        <w:gridCol w:w="512"/>
        <w:gridCol w:w="328"/>
        <w:gridCol w:w="838"/>
      </w:tblGrid>
      <w:tr w:rsidR="00551370" w:rsidRPr="002A733C" w:rsidTr="00551370">
        <w:trPr>
          <w:trHeight w:hRule="exact" w:val="288"/>
        </w:trPr>
        <w:tc>
          <w:tcPr>
            <w:tcW w:w="9532" w:type="dxa"/>
            <w:gridSpan w:val="19"/>
            <w:shd w:val="clear" w:color="auto" w:fill="D9D9D9" w:themeFill="background1" w:themeFillShade="D9"/>
            <w:vAlign w:val="center"/>
          </w:tcPr>
          <w:p w:rsidR="00551370" w:rsidRPr="00AA7471" w:rsidRDefault="00551370" w:rsidP="00B20672">
            <w:pPr>
              <w:pStyle w:val="Heading1"/>
            </w:pPr>
            <w:r w:rsidRPr="00AA7471">
              <w:t>Applicant Information</w:t>
            </w:r>
          </w:p>
        </w:tc>
      </w:tr>
      <w:tr w:rsidR="00551370" w:rsidRPr="002A733C" w:rsidTr="00086442">
        <w:trPr>
          <w:trHeight w:hRule="exact" w:val="403"/>
        </w:trPr>
        <w:tc>
          <w:tcPr>
            <w:tcW w:w="1177" w:type="dxa"/>
            <w:gridSpan w:val="2"/>
            <w:vAlign w:val="center"/>
          </w:tcPr>
          <w:p w:rsidR="00551370" w:rsidRPr="002A733C" w:rsidRDefault="00551370" w:rsidP="00B20672">
            <w:r>
              <w:t>Last Name</w:t>
            </w:r>
          </w:p>
        </w:tc>
        <w:tc>
          <w:tcPr>
            <w:tcW w:w="2909" w:type="dxa"/>
            <w:gridSpan w:val="6"/>
            <w:vAlign w:val="center"/>
          </w:tcPr>
          <w:p w:rsidR="00551370" w:rsidRPr="002A733C" w:rsidRDefault="00551370" w:rsidP="00B20672"/>
        </w:tc>
        <w:tc>
          <w:tcPr>
            <w:tcW w:w="594" w:type="dxa"/>
            <w:vAlign w:val="center"/>
          </w:tcPr>
          <w:p w:rsidR="00551370" w:rsidRPr="002A733C" w:rsidRDefault="00551370" w:rsidP="00B20672">
            <w:r>
              <w:t>First</w:t>
            </w:r>
          </w:p>
        </w:tc>
        <w:tc>
          <w:tcPr>
            <w:tcW w:w="2025" w:type="dxa"/>
            <w:gridSpan w:val="4"/>
            <w:vAlign w:val="center"/>
          </w:tcPr>
          <w:p w:rsidR="00551370" w:rsidRPr="002A733C" w:rsidRDefault="00551370" w:rsidP="00B20672"/>
        </w:tc>
        <w:tc>
          <w:tcPr>
            <w:tcW w:w="891" w:type="dxa"/>
            <w:gridSpan w:val="2"/>
            <w:vAlign w:val="center"/>
          </w:tcPr>
          <w:p w:rsidR="00551370" w:rsidRPr="002A733C" w:rsidRDefault="00551370" w:rsidP="00B20672">
            <w:r>
              <w:t>M.I.</w:t>
            </w:r>
          </w:p>
        </w:tc>
        <w:tc>
          <w:tcPr>
            <w:tcW w:w="770" w:type="dxa"/>
            <w:gridSpan w:val="2"/>
            <w:vAlign w:val="center"/>
          </w:tcPr>
          <w:p w:rsidR="00551370" w:rsidRPr="002A733C" w:rsidRDefault="00551370" w:rsidP="00B20672">
            <w:r>
              <w:t>Date</w:t>
            </w:r>
          </w:p>
        </w:tc>
        <w:tc>
          <w:tcPr>
            <w:tcW w:w="1166" w:type="dxa"/>
            <w:gridSpan w:val="2"/>
            <w:vAlign w:val="center"/>
          </w:tcPr>
          <w:p w:rsidR="00551370" w:rsidRPr="002A733C" w:rsidRDefault="00551370" w:rsidP="00B20672"/>
        </w:tc>
      </w:tr>
      <w:tr w:rsidR="00551370" w:rsidRPr="002A733C" w:rsidTr="00086442">
        <w:trPr>
          <w:trHeight w:hRule="exact" w:val="564"/>
        </w:trPr>
        <w:tc>
          <w:tcPr>
            <w:tcW w:w="1326" w:type="dxa"/>
            <w:gridSpan w:val="3"/>
            <w:vAlign w:val="center"/>
          </w:tcPr>
          <w:p w:rsidR="00551370" w:rsidRPr="002A733C" w:rsidRDefault="00551370" w:rsidP="00B20672">
            <w:r>
              <w:t>Street Address</w:t>
            </w:r>
          </w:p>
        </w:tc>
        <w:tc>
          <w:tcPr>
            <w:tcW w:w="5379" w:type="dxa"/>
            <w:gridSpan w:val="10"/>
            <w:vAlign w:val="center"/>
          </w:tcPr>
          <w:p w:rsidR="00551370" w:rsidRPr="002A733C" w:rsidRDefault="00551370" w:rsidP="00B20672"/>
        </w:tc>
        <w:tc>
          <w:tcPr>
            <w:tcW w:w="1661" w:type="dxa"/>
            <w:gridSpan w:val="4"/>
            <w:vAlign w:val="center"/>
          </w:tcPr>
          <w:p w:rsidR="00551370" w:rsidRPr="002A733C" w:rsidRDefault="00551370" w:rsidP="00B20672">
            <w:r>
              <w:t>Apartment/Unit #</w:t>
            </w:r>
          </w:p>
        </w:tc>
        <w:tc>
          <w:tcPr>
            <w:tcW w:w="1166" w:type="dxa"/>
            <w:gridSpan w:val="2"/>
            <w:vAlign w:val="center"/>
          </w:tcPr>
          <w:p w:rsidR="00551370" w:rsidRPr="002A733C" w:rsidRDefault="00551370" w:rsidP="00B20672"/>
        </w:tc>
      </w:tr>
      <w:tr w:rsidR="00551370" w:rsidRPr="002A733C" w:rsidTr="00551370">
        <w:trPr>
          <w:trHeight w:hRule="exact" w:val="403"/>
        </w:trPr>
        <w:tc>
          <w:tcPr>
            <w:tcW w:w="716" w:type="dxa"/>
            <w:vAlign w:val="center"/>
          </w:tcPr>
          <w:p w:rsidR="00551370" w:rsidRPr="002A733C" w:rsidRDefault="00551370" w:rsidP="00B20672">
            <w:r>
              <w:t>City</w:t>
            </w:r>
          </w:p>
        </w:tc>
        <w:tc>
          <w:tcPr>
            <w:tcW w:w="3370" w:type="dxa"/>
            <w:gridSpan w:val="7"/>
            <w:vAlign w:val="center"/>
          </w:tcPr>
          <w:p w:rsidR="00551370" w:rsidRPr="002A733C" w:rsidRDefault="00551370" w:rsidP="00B20672"/>
        </w:tc>
        <w:tc>
          <w:tcPr>
            <w:tcW w:w="594" w:type="dxa"/>
            <w:vAlign w:val="center"/>
          </w:tcPr>
          <w:p w:rsidR="00551370" w:rsidRPr="002A733C" w:rsidRDefault="00551370" w:rsidP="00B20672">
            <w:r>
              <w:t>State</w:t>
            </w:r>
          </w:p>
        </w:tc>
        <w:tc>
          <w:tcPr>
            <w:tcW w:w="2025" w:type="dxa"/>
            <w:gridSpan w:val="4"/>
            <w:vAlign w:val="center"/>
          </w:tcPr>
          <w:p w:rsidR="00551370" w:rsidRPr="002A733C" w:rsidRDefault="00551370" w:rsidP="00B20672"/>
        </w:tc>
        <w:tc>
          <w:tcPr>
            <w:tcW w:w="492" w:type="dxa"/>
            <w:vAlign w:val="center"/>
          </w:tcPr>
          <w:p w:rsidR="00551370" w:rsidRPr="002A733C" w:rsidRDefault="00551370" w:rsidP="00B20672">
            <w:r>
              <w:t>ZIP</w:t>
            </w:r>
          </w:p>
        </w:tc>
        <w:tc>
          <w:tcPr>
            <w:tcW w:w="2335" w:type="dxa"/>
            <w:gridSpan w:val="5"/>
            <w:vAlign w:val="center"/>
          </w:tcPr>
          <w:p w:rsidR="00551370" w:rsidRPr="002A733C" w:rsidRDefault="00551370" w:rsidP="00B20672"/>
        </w:tc>
      </w:tr>
      <w:tr w:rsidR="00551370" w:rsidRPr="002A733C" w:rsidTr="00551370">
        <w:trPr>
          <w:trHeight w:hRule="exact" w:val="654"/>
        </w:trPr>
        <w:tc>
          <w:tcPr>
            <w:tcW w:w="716" w:type="dxa"/>
            <w:vAlign w:val="center"/>
          </w:tcPr>
          <w:p w:rsidR="00551370" w:rsidRPr="002A733C" w:rsidRDefault="00551370" w:rsidP="00B20672">
            <w:r>
              <w:t>Phone</w:t>
            </w:r>
          </w:p>
        </w:tc>
        <w:tc>
          <w:tcPr>
            <w:tcW w:w="3370" w:type="dxa"/>
            <w:gridSpan w:val="7"/>
            <w:vAlign w:val="center"/>
          </w:tcPr>
          <w:p w:rsidR="00551370" w:rsidRPr="002A733C" w:rsidRDefault="00551370" w:rsidP="00B20672"/>
        </w:tc>
        <w:tc>
          <w:tcPr>
            <w:tcW w:w="1262" w:type="dxa"/>
            <w:gridSpan w:val="2"/>
            <w:vAlign w:val="center"/>
          </w:tcPr>
          <w:p w:rsidR="00551370" w:rsidRPr="002A733C" w:rsidRDefault="00551370" w:rsidP="00B20672">
            <w:r>
              <w:t>E-mail Address</w:t>
            </w:r>
          </w:p>
        </w:tc>
        <w:tc>
          <w:tcPr>
            <w:tcW w:w="4184" w:type="dxa"/>
            <w:gridSpan w:val="9"/>
            <w:vAlign w:val="center"/>
          </w:tcPr>
          <w:p w:rsidR="00551370" w:rsidRPr="002A733C" w:rsidRDefault="00551370" w:rsidP="00B20672"/>
        </w:tc>
      </w:tr>
      <w:tr w:rsidR="00551370" w:rsidRPr="002A733C" w:rsidTr="00551370">
        <w:trPr>
          <w:trHeight w:hRule="exact" w:val="403"/>
        </w:trPr>
        <w:tc>
          <w:tcPr>
            <w:tcW w:w="1326" w:type="dxa"/>
            <w:gridSpan w:val="3"/>
            <w:vAlign w:val="center"/>
          </w:tcPr>
          <w:p w:rsidR="00551370" w:rsidRPr="002A733C" w:rsidRDefault="00551370" w:rsidP="00B20672">
            <w:r>
              <w:t>Date of Birth</w:t>
            </w:r>
          </w:p>
        </w:tc>
        <w:tc>
          <w:tcPr>
            <w:tcW w:w="1936" w:type="dxa"/>
            <w:gridSpan w:val="3"/>
            <w:vAlign w:val="center"/>
          </w:tcPr>
          <w:p w:rsidR="00551370" w:rsidRPr="002A733C" w:rsidRDefault="00551370" w:rsidP="00B20672"/>
        </w:tc>
        <w:tc>
          <w:tcPr>
            <w:tcW w:w="1418" w:type="dxa"/>
            <w:gridSpan w:val="3"/>
            <w:vAlign w:val="center"/>
          </w:tcPr>
          <w:p w:rsidR="00551370" w:rsidRPr="002A733C" w:rsidRDefault="00551370" w:rsidP="00B20672"/>
        </w:tc>
        <w:tc>
          <w:tcPr>
            <w:tcW w:w="1708" w:type="dxa"/>
            <w:gridSpan w:val="3"/>
            <w:vAlign w:val="center"/>
          </w:tcPr>
          <w:p w:rsidR="00551370" w:rsidRPr="002A733C" w:rsidRDefault="00551370" w:rsidP="00B20672"/>
        </w:tc>
        <w:tc>
          <w:tcPr>
            <w:tcW w:w="1208" w:type="dxa"/>
            <w:gridSpan w:val="3"/>
            <w:vAlign w:val="center"/>
          </w:tcPr>
          <w:p w:rsidR="00551370" w:rsidRPr="002A733C" w:rsidRDefault="00551370" w:rsidP="00B20672"/>
        </w:tc>
        <w:tc>
          <w:tcPr>
            <w:tcW w:w="1936" w:type="dxa"/>
            <w:gridSpan w:val="4"/>
            <w:vAlign w:val="center"/>
          </w:tcPr>
          <w:p w:rsidR="00551370" w:rsidRPr="002A733C" w:rsidRDefault="00551370" w:rsidP="00B20672"/>
        </w:tc>
      </w:tr>
      <w:tr w:rsidR="00551370" w:rsidRPr="002A733C" w:rsidTr="00551370">
        <w:trPr>
          <w:trHeight w:hRule="exact" w:val="403"/>
        </w:trPr>
        <w:tc>
          <w:tcPr>
            <w:tcW w:w="1675" w:type="dxa"/>
            <w:gridSpan w:val="4"/>
            <w:vAlign w:val="center"/>
          </w:tcPr>
          <w:p w:rsidR="00551370" w:rsidRPr="002A733C" w:rsidRDefault="00551370" w:rsidP="00B20672">
            <w:r>
              <w:t>Occupation</w:t>
            </w:r>
          </w:p>
        </w:tc>
        <w:tc>
          <w:tcPr>
            <w:tcW w:w="7857" w:type="dxa"/>
            <w:gridSpan w:val="15"/>
            <w:vAlign w:val="center"/>
          </w:tcPr>
          <w:p w:rsidR="00551370" w:rsidRPr="002A733C" w:rsidRDefault="00551370" w:rsidP="00B20672"/>
        </w:tc>
      </w:tr>
      <w:tr w:rsidR="00551370" w:rsidRPr="002A733C" w:rsidTr="00551370">
        <w:trPr>
          <w:trHeight w:hRule="exact" w:val="582"/>
        </w:trPr>
        <w:tc>
          <w:tcPr>
            <w:tcW w:w="3164" w:type="dxa"/>
            <w:gridSpan w:val="5"/>
            <w:vAlign w:val="center"/>
          </w:tcPr>
          <w:p w:rsidR="00551370" w:rsidRDefault="00551370" w:rsidP="00B20672">
            <w:r>
              <w:t>Do you Smoke?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551370" w:rsidRDefault="00551370" w:rsidP="00B20672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4292C">
              <w:rPr>
                <w:rStyle w:val="CheckBoxChar"/>
              </w:rPr>
            </w:r>
            <w:r w:rsidR="0094292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551370" w:rsidRDefault="00551370" w:rsidP="00B20672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4292C">
              <w:rPr>
                <w:rStyle w:val="CheckBoxChar"/>
              </w:rPr>
            </w:r>
            <w:r w:rsidR="0094292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174" w:type="dxa"/>
            <w:gridSpan w:val="7"/>
            <w:vAlign w:val="center"/>
          </w:tcPr>
          <w:p w:rsidR="00551370" w:rsidRDefault="00551370" w:rsidP="00B20672">
            <w:r>
              <w:t>Received High School Diploma or GED?</w:t>
            </w:r>
          </w:p>
        </w:tc>
        <w:tc>
          <w:tcPr>
            <w:tcW w:w="840" w:type="dxa"/>
            <w:gridSpan w:val="2"/>
            <w:vAlign w:val="center"/>
          </w:tcPr>
          <w:p w:rsidR="00551370" w:rsidRDefault="00551370" w:rsidP="00B20672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4292C">
              <w:rPr>
                <w:rStyle w:val="CheckBoxChar"/>
              </w:rPr>
            </w:r>
            <w:r w:rsidR="0094292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38" w:type="dxa"/>
            <w:vAlign w:val="center"/>
          </w:tcPr>
          <w:p w:rsidR="00551370" w:rsidRDefault="00551370" w:rsidP="00B20672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4292C">
              <w:rPr>
                <w:rStyle w:val="CheckBoxChar"/>
              </w:rPr>
            </w:r>
            <w:r w:rsidR="0094292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551370" w:rsidRPr="002A733C" w:rsidTr="00551370">
        <w:trPr>
          <w:trHeight w:hRule="exact" w:val="537"/>
        </w:trPr>
        <w:tc>
          <w:tcPr>
            <w:tcW w:w="3164" w:type="dxa"/>
            <w:gridSpan w:val="5"/>
            <w:vAlign w:val="center"/>
          </w:tcPr>
          <w:p w:rsidR="00551370" w:rsidRPr="002A733C" w:rsidRDefault="00551370" w:rsidP="00B20672">
            <w:r>
              <w:t xml:space="preserve">How long have you been practicing Yoga? 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551370" w:rsidRPr="002A733C" w:rsidRDefault="00551370" w:rsidP="00B20672"/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551370" w:rsidRPr="002A733C" w:rsidRDefault="00551370" w:rsidP="00B20672"/>
        </w:tc>
        <w:tc>
          <w:tcPr>
            <w:tcW w:w="1086" w:type="dxa"/>
            <w:gridSpan w:val="2"/>
            <w:vAlign w:val="center"/>
          </w:tcPr>
          <w:p w:rsidR="00551370" w:rsidRPr="002A733C" w:rsidRDefault="00551370" w:rsidP="00B20672"/>
        </w:tc>
        <w:tc>
          <w:tcPr>
            <w:tcW w:w="3766" w:type="dxa"/>
            <w:gridSpan w:val="8"/>
            <w:vAlign w:val="center"/>
          </w:tcPr>
          <w:p w:rsidR="00551370" w:rsidRPr="002A733C" w:rsidRDefault="00551370" w:rsidP="00B20672"/>
        </w:tc>
      </w:tr>
      <w:tr w:rsidR="00551370" w:rsidRPr="002A733C" w:rsidTr="00551370">
        <w:trPr>
          <w:trHeight w:hRule="exact" w:val="789"/>
        </w:trPr>
        <w:tc>
          <w:tcPr>
            <w:tcW w:w="3164" w:type="dxa"/>
            <w:gridSpan w:val="5"/>
            <w:vAlign w:val="center"/>
          </w:tcPr>
          <w:p w:rsidR="00551370" w:rsidRPr="002A733C" w:rsidRDefault="00551370" w:rsidP="00B20672">
            <w:r>
              <w:t xml:space="preserve">Do you currently teach yoga now? </w:t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:rsidR="00551370" w:rsidRPr="002A733C" w:rsidRDefault="00551370" w:rsidP="00202C5E">
            <w:r w:rsidRPr="002A733C">
              <w:t>YES</w:t>
            </w:r>
            <w:r>
              <w:t xml:space="preserve">  </w:t>
            </w:r>
            <w:r w:rsidR="00202C5E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202C5E">
              <w:rPr>
                <w:rStyle w:val="CheckBoxChar"/>
              </w:rPr>
              <w:instrText xml:space="preserve"> FORMCHECKBOX </w:instrText>
            </w:r>
            <w:r w:rsidR="0094292C">
              <w:rPr>
                <w:rStyle w:val="CheckBoxChar"/>
              </w:rPr>
            </w:r>
            <w:r w:rsidR="0094292C">
              <w:rPr>
                <w:rStyle w:val="CheckBoxChar"/>
              </w:rPr>
              <w:fldChar w:fldCharType="separate"/>
            </w:r>
            <w:r w:rsidR="00202C5E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551370" w:rsidRPr="002A733C" w:rsidRDefault="00551370" w:rsidP="00B20672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4292C">
              <w:rPr>
                <w:rStyle w:val="CheckBoxChar"/>
              </w:rPr>
            </w:r>
            <w:r w:rsidR="0094292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086" w:type="dxa"/>
            <w:gridSpan w:val="2"/>
            <w:vAlign w:val="center"/>
          </w:tcPr>
          <w:p w:rsidR="00551370" w:rsidRPr="002A733C" w:rsidRDefault="00551370" w:rsidP="00B20672">
            <w:r>
              <w:t>If yes, where &amp; what style?</w:t>
            </w:r>
          </w:p>
        </w:tc>
        <w:tc>
          <w:tcPr>
            <w:tcW w:w="3766" w:type="dxa"/>
            <w:gridSpan w:val="8"/>
            <w:vAlign w:val="center"/>
          </w:tcPr>
          <w:p w:rsidR="00551370" w:rsidRPr="002A733C" w:rsidRDefault="00551370" w:rsidP="00B20672"/>
        </w:tc>
      </w:tr>
    </w:tbl>
    <w:p w:rsidR="00462E59" w:rsidRPr="00112CAF" w:rsidRDefault="00462E59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576"/>
      </w:tblGrid>
      <w:tr w:rsidR="00D64670" w:rsidRPr="00A02D4B" w:rsidTr="00551370">
        <w:trPr>
          <w:trHeight w:val="75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D64670" w:rsidRPr="00A02D4B" w:rsidRDefault="00551370" w:rsidP="00551370">
            <w:pPr>
              <w:pStyle w:val="Heading2"/>
            </w:pPr>
            <w:r>
              <w:t xml:space="preserve">why do you want to take a Yoga Teacher Training program? </w:t>
            </w:r>
          </w:p>
        </w:tc>
      </w:tr>
      <w:tr w:rsidR="000E5A8D" w:rsidRPr="00A02D4B" w:rsidTr="00551370">
        <w:tc>
          <w:tcPr>
            <w:tcW w:w="957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FA2F66" w:rsidRPr="00112CAF" w:rsidRDefault="00FA2F66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  <w:p w:rsidR="00067822" w:rsidRPr="00A02D4B" w:rsidRDefault="00067822" w:rsidP="00067822"/>
        </w:tc>
      </w:tr>
      <w:tr w:rsidR="00F47738" w:rsidRPr="00A02D4B" w:rsidTr="00551370">
        <w:trPr>
          <w:trHeight w:val="75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E1787C" w:rsidRPr="00FA2F66" w:rsidRDefault="00551370" w:rsidP="00FA2F66">
            <w:r>
              <w:rPr>
                <w:rStyle w:val="Heading2Char"/>
              </w:rPr>
              <w:t xml:space="preserve">What is your yoga </w:t>
            </w:r>
            <w:r w:rsidR="00A36793">
              <w:rPr>
                <w:rStyle w:val="Heading2Char"/>
              </w:rPr>
              <w:t>EXPERIENCE/</w:t>
            </w:r>
            <w:r>
              <w:rPr>
                <w:rStyle w:val="Heading2Char"/>
              </w:rPr>
              <w:t xml:space="preserve">background? What teachers have influenced you? </w:t>
            </w:r>
          </w:p>
        </w:tc>
      </w:tr>
      <w:tr w:rsidR="000E5A8D" w:rsidRPr="00A02D4B" w:rsidTr="00551370">
        <w:tc>
          <w:tcPr>
            <w:tcW w:w="957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551370" w:rsidRDefault="00551370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  <w:p w:rsidR="00551370" w:rsidRDefault="00551370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  <w:p w:rsidR="00067822" w:rsidRPr="00A02D4B" w:rsidRDefault="00067822" w:rsidP="00067822">
            <w:pPr>
              <w:ind w:left="432" w:hanging="288"/>
            </w:pPr>
          </w:p>
        </w:tc>
      </w:tr>
      <w:tr w:rsidR="00E1787C" w:rsidRPr="00A02D4B" w:rsidTr="00551370">
        <w:trPr>
          <w:trHeight w:val="75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E1787C" w:rsidRPr="00FA2F66" w:rsidRDefault="00551370" w:rsidP="008061BD">
            <w:r>
              <w:rPr>
                <w:rStyle w:val="Heading2Char"/>
              </w:rPr>
              <w:t xml:space="preserve">Why do you want to participate in </w:t>
            </w:r>
            <w:r w:rsidR="008061BD">
              <w:rPr>
                <w:rStyle w:val="Heading2Char"/>
              </w:rPr>
              <w:t>Mosaic Yoga’s 200hr YTT</w:t>
            </w:r>
            <w:r>
              <w:rPr>
                <w:rStyle w:val="Heading2Char"/>
              </w:rPr>
              <w:t xml:space="preserve"> program? What do you hope to learn, Gain, or improve?</w:t>
            </w:r>
          </w:p>
        </w:tc>
      </w:tr>
      <w:tr w:rsidR="000E5A8D" w:rsidRPr="00A02D4B" w:rsidTr="00551370">
        <w:tc>
          <w:tcPr>
            <w:tcW w:w="957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551370" w:rsidRDefault="00551370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  <w:p w:rsidR="00067822" w:rsidRDefault="00067822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  <w:p w:rsidR="00551370" w:rsidRDefault="00551370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  <w:p w:rsidR="00551370" w:rsidRPr="005577E6" w:rsidRDefault="00551370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</w:tc>
      </w:tr>
      <w:tr w:rsidR="00E1787C" w:rsidRPr="00A02D4B" w:rsidTr="00551370">
        <w:trPr>
          <w:trHeight w:val="75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E1787C" w:rsidRPr="00A02D4B" w:rsidRDefault="00551370" w:rsidP="00551370">
            <w:pPr>
              <w:pStyle w:val="Heading2"/>
            </w:pPr>
            <w:r>
              <w:lastRenderedPageBreak/>
              <w:t>Describe your health (physical/emotional/mental), including injuries &amp; mEDICATIONS:</w:t>
            </w:r>
          </w:p>
        </w:tc>
      </w:tr>
      <w:tr w:rsidR="00902FF7" w:rsidRPr="00A02D4B" w:rsidTr="00551370">
        <w:tc>
          <w:tcPr>
            <w:tcW w:w="9576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8227BC" w:rsidRPr="00112CAF" w:rsidRDefault="008227BC" w:rsidP="00551370">
            <w:pPr>
              <w:ind w:left="432" w:hanging="288"/>
            </w:pPr>
          </w:p>
          <w:p w:rsidR="00902FF7" w:rsidRDefault="00902FF7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  <w:p w:rsidR="00551370" w:rsidRPr="00A02D4B" w:rsidRDefault="00551370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</w:tc>
      </w:tr>
      <w:tr w:rsidR="00E1787C" w:rsidRPr="00A02D4B" w:rsidTr="00551370">
        <w:trPr>
          <w:trHeight w:val="75"/>
        </w:trPr>
        <w:tc>
          <w:tcPr>
            <w:tcW w:w="9576" w:type="dxa"/>
            <w:shd w:val="clear" w:color="auto" w:fill="F2F2F2" w:themeFill="background1" w:themeFillShade="F2"/>
            <w:vAlign w:val="center"/>
          </w:tcPr>
          <w:p w:rsidR="00E1787C" w:rsidRPr="00A02D4B" w:rsidRDefault="00551370" w:rsidP="00112CAF">
            <w:pPr>
              <w:pStyle w:val="Heading2"/>
            </w:pPr>
            <w:r>
              <w:t>Have you studied Ayurveda, Eastern systems or Philosophy? Explain:</w:t>
            </w:r>
          </w:p>
        </w:tc>
      </w:tr>
      <w:tr w:rsidR="001D49CE" w:rsidRPr="00A02D4B" w:rsidTr="00551370">
        <w:tc>
          <w:tcPr>
            <w:tcW w:w="957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:rsidR="001D49CE" w:rsidRDefault="001D49CE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  <w:p w:rsidR="00551370" w:rsidRPr="00A02D4B" w:rsidRDefault="00551370" w:rsidP="00551370">
            <w:pPr>
              <w:pStyle w:val="ListParagraph"/>
              <w:numPr>
                <w:ilvl w:val="0"/>
                <w:numId w:val="0"/>
              </w:numPr>
              <w:ind w:left="432"/>
            </w:pPr>
          </w:p>
        </w:tc>
      </w:tr>
      <w:tr w:rsidR="00E1787C" w:rsidRPr="00A02D4B" w:rsidTr="00551370">
        <w:trPr>
          <w:trHeight w:val="135"/>
        </w:trPr>
        <w:tc>
          <w:tcPr>
            <w:tcW w:w="9576" w:type="dxa"/>
            <w:shd w:val="clear" w:color="auto" w:fill="F2F2F2" w:themeFill="background1" w:themeFillShade="F2"/>
          </w:tcPr>
          <w:p w:rsidR="00E1787C" w:rsidRPr="00A02D4B" w:rsidRDefault="00551370" w:rsidP="00112CAF">
            <w:pPr>
              <w:pStyle w:val="Heading2"/>
            </w:pPr>
            <w:r>
              <w:t>Describe your religeous beliefs:</w:t>
            </w:r>
          </w:p>
        </w:tc>
      </w:tr>
      <w:tr w:rsidR="005A5E0B" w:rsidRPr="00A02D4B" w:rsidTr="00551370">
        <w:tc>
          <w:tcPr>
            <w:tcW w:w="9576" w:type="dxa"/>
            <w:shd w:val="clear" w:color="auto" w:fill="auto"/>
          </w:tcPr>
          <w:p w:rsidR="005A5E0B" w:rsidRDefault="005A5E0B" w:rsidP="00551370">
            <w:pPr>
              <w:ind w:left="432" w:hanging="288"/>
            </w:pPr>
          </w:p>
          <w:p w:rsidR="00551370" w:rsidRDefault="00551370" w:rsidP="00551370">
            <w:pPr>
              <w:ind w:left="432" w:hanging="288"/>
            </w:pPr>
          </w:p>
          <w:p w:rsidR="00551370" w:rsidRDefault="00551370" w:rsidP="00551370">
            <w:pPr>
              <w:ind w:left="432" w:hanging="288"/>
            </w:pPr>
          </w:p>
          <w:p w:rsidR="00551370" w:rsidRPr="00A02D4B" w:rsidRDefault="00551370" w:rsidP="00551370">
            <w:pPr>
              <w:ind w:left="432" w:hanging="288"/>
            </w:pPr>
          </w:p>
        </w:tc>
      </w:tr>
      <w:tr w:rsidR="00551370" w:rsidRPr="00A02D4B" w:rsidTr="00A36793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51370" w:rsidRPr="00A02D4B" w:rsidRDefault="00551370" w:rsidP="00B20672">
            <w:pPr>
              <w:pStyle w:val="Heading2"/>
            </w:pPr>
            <w:r>
              <w:t xml:space="preserve">What are your hobbies, passions, AND </w:t>
            </w:r>
            <w:proofErr w:type="gramStart"/>
            <w:r>
              <w:t>INTERESTS:</w:t>
            </w:r>
            <w:proofErr w:type="gramEnd"/>
          </w:p>
        </w:tc>
      </w:tr>
      <w:tr w:rsidR="00551370" w:rsidRPr="00A02D4B" w:rsidTr="00551370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51370" w:rsidRPr="00112CAF" w:rsidRDefault="00551370" w:rsidP="00551370">
            <w:pPr>
              <w:ind w:hanging="288"/>
            </w:pPr>
          </w:p>
          <w:p w:rsidR="00551370" w:rsidRDefault="00551370" w:rsidP="00551370">
            <w:pPr>
              <w:ind w:hanging="288"/>
            </w:pPr>
          </w:p>
          <w:p w:rsidR="00551370" w:rsidRDefault="00551370" w:rsidP="00551370">
            <w:pPr>
              <w:ind w:hanging="288"/>
            </w:pPr>
          </w:p>
          <w:p w:rsidR="00551370" w:rsidRPr="00A02D4B" w:rsidRDefault="00551370" w:rsidP="00B20672">
            <w:pPr>
              <w:ind w:left="432" w:hanging="288"/>
            </w:pPr>
          </w:p>
        </w:tc>
      </w:tr>
      <w:tr w:rsidR="00551370" w:rsidRPr="00A02D4B" w:rsidTr="00A36793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51370" w:rsidRPr="00FA2F66" w:rsidRDefault="00551370" w:rsidP="00551370">
            <w:pPr>
              <w:ind w:left="432" w:hanging="288"/>
            </w:pPr>
            <w:r>
              <w:rPr>
                <w:rStyle w:val="Heading2Char"/>
                <w:caps w:val="0"/>
                <w:szCs w:val="24"/>
              </w:rPr>
              <w:t xml:space="preserve">OTHER </w:t>
            </w:r>
            <w:r w:rsidR="00067822">
              <w:rPr>
                <w:rStyle w:val="Heading2Char"/>
                <w:caps w:val="0"/>
                <w:szCs w:val="24"/>
              </w:rPr>
              <w:t xml:space="preserve">MAJOR </w:t>
            </w:r>
            <w:r>
              <w:rPr>
                <w:rStyle w:val="Heading2Char"/>
                <w:caps w:val="0"/>
                <w:szCs w:val="24"/>
              </w:rPr>
              <w:t xml:space="preserve">COMMITMENTS? ANYTHING </w:t>
            </w:r>
            <w:r w:rsidR="00202C5E">
              <w:rPr>
                <w:rStyle w:val="Heading2Char"/>
                <w:caps w:val="0"/>
                <w:szCs w:val="24"/>
              </w:rPr>
              <w:t>THAT MAY PREVENT YO</w:t>
            </w:r>
            <w:r w:rsidR="00067822">
              <w:rPr>
                <w:rStyle w:val="Heading2Char"/>
                <w:caps w:val="0"/>
                <w:szCs w:val="24"/>
              </w:rPr>
              <w:t xml:space="preserve">U FROM FULLY PARTICIPATING IN </w:t>
            </w:r>
            <w:r w:rsidR="00202C5E">
              <w:rPr>
                <w:rStyle w:val="Heading2Char"/>
                <w:caps w:val="0"/>
                <w:szCs w:val="24"/>
              </w:rPr>
              <w:t>THE PROGRAM?</w:t>
            </w:r>
          </w:p>
        </w:tc>
      </w:tr>
      <w:tr w:rsidR="00551370" w:rsidRPr="00A02D4B" w:rsidTr="00551370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51370" w:rsidRDefault="00551370" w:rsidP="00551370">
            <w:pPr>
              <w:ind w:hanging="288"/>
            </w:pPr>
          </w:p>
          <w:p w:rsidR="00551370" w:rsidRDefault="00551370" w:rsidP="00551370">
            <w:pPr>
              <w:ind w:hanging="288"/>
            </w:pPr>
          </w:p>
          <w:p w:rsidR="00551370" w:rsidRPr="00A02D4B" w:rsidRDefault="00551370" w:rsidP="00551370">
            <w:pPr>
              <w:ind w:hanging="288"/>
            </w:pPr>
          </w:p>
        </w:tc>
      </w:tr>
      <w:tr w:rsidR="00551370" w:rsidRPr="00A02D4B" w:rsidTr="00A36793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51370" w:rsidRPr="00FA2F66" w:rsidRDefault="00551370" w:rsidP="008061BD">
            <w:pPr>
              <w:ind w:left="432" w:hanging="288"/>
            </w:pPr>
            <w:r>
              <w:rPr>
                <w:rStyle w:val="Heading2Char"/>
                <w:caps w:val="0"/>
                <w:szCs w:val="24"/>
              </w:rPr>
              <w:t>SELF-PRACTICE</w:t>
            </w:r>
            <w:r w:rsidR="008061BD">
              <w:rPr>
                <w:rStyle w:val="Heading2Char"/>
                <w:caps w:val="0"/>
                <w:szCs w:val="24"/>
              </w:rPr>
              <w:t xml:space="preserve"> VS. CLASS WITH TRAINED TEACHER -</w:t>
            </w:r>
            <w:r>
              <w:rPr>
                <w:rStyle w:val="Heading2Char"/>
                <w:caps w:val="0"/>
                <w:szCs w:val="24"/>
              </w:rPr>
              <w:t xml:space="preserve"> HOW WOULD YOU COMPARE THEM?</w:t>
            </w:r>
          </w:p>
        </w:tc>
      </w:tr>
      <w:tr w:rsidR="00551370" w:rsidRPr="00A02D4B" w:rsidTr="00551370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51370" w:rsidRDefault="00551370" w:rsidP="00551370">
            <w:pPr>
              <w:ind w:hanging="288"/>
            </w:pPr>
          </w:p>
          <w:p w:rsidR="00551370" w:rsidRDefault="00551370" w:rsidP="00551370">
            <w:pPr>
              <w:ind w:hanging="288"/>
            </w:pPr>
          </w:p>
          <w:p w:rsidR="00A36793" w:rsidRDefault="00A36793" w:rsidP="00551370">
            <w:pPr>
              <w:ind w:hanging="288"/>
            </w:pPr>
          </w:p>
          <w:p w:rsidR="00A36793" w:rsidRDefault="00A36793" w:rsidP="00551370">
            <w:pPr>
              <w:ind w:hanging="288"/>
            </w:pPr>
          </w:p>
          <w:p w:rsidR="00551370" w:rsidRDefault="00551370" w:rsidP="00551370">
            <w:pPr>
              <w:ind w:hanging="288"/>
            </w:pPr>
          </w:p>
          <w:p w:rsidR="00551370" w:rsidRPr="005577E6" w:rsidRDefault="00551370" w:rsidP="00551370">
            <w:pPr>
              <w:ind w:hanging="288"/>
            </w:pPr>
          </w:p>
        </w:tc>
      </w:tr>
      <w:tr w:rsidR="00551370" w:rsidRPr="00A02D4B" w:rsidTr="00A36793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51370" w:rsidRPr="00A02D4B" w:rsidRDefault="00202C5E" w:rsidP="00202C5E">
            <w:r>
              <w:t xml:space="preserve">ARE YOU WILLING TO MAINTAIN A MINIMUM 15-20 MINUTE DAILY </w:t>
            </w:r>
            <w:proofErr w:type="gramStart"/>
            <w:r>
              <w:t>PRACTICE</w:t>
            </w:r>
            <w:proofErr w:type="gramEnd"/>
            <w:r>
              <w:t xml:space="preserve"> TO BECOME A CERTIFIED TEACHER?  </w:t>
            </w:r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4292C">
              <w:rPr>
                <w:rStyle w:val="CheckBoxChar"/>
              </w:rPr>
            </w:r>
            <w:r w:rsidR="0094292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  </w:t>
            </w:r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4292C">
              <w:rPr>
                <w:rStyle w:val="CheckBoxChar"/>
              </w:rPr>
            </w:r>
            <w:r w:rsidR="0094292C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      </w:t>
            </w:r>
            <w:r w:rsidRPr="00202C5E">
              <w:rPr>
                <w:rStyle w:val="CheckBoxChar"/>
                <w:color w:val="auto"/>
              </w:rPr>
              <w:t>PLEASE EXPLAIN:</w:t>
            </w:r>
          </w:p>
        </w:tc>
      </w:tr>
      <w:tr w:rsidR="00551370" w:rsidRPr="00A02D4B" w:rsidTr="00551370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51370" w:rsidRPr="00112CAF" w:rsidRDefault="00551370" w:rsidP="00B20672">
            <w:pPr>
              <w:ind w:left="432" w:hanging="288"/>
            </w:pPr>
          </w:p>
          <w:p w:rsidR="00551370" w:rsidRDefault="00551370" w:rsidP="00551370">
            <w:pPr>
              <w:ind w:hanging="288"/>
            </w:pPr>
          </w:p>
          <w:p w:rsidR="00551370" w:rsidRPr="00A02D4B" w:rsidRDefault="00551370" w:rsidP="00551370">
            <w:pPr>
              <w:ind w:hanging="288"/>
            </w:pPr>
          </w:p>
        </w:tc>
      </w:tr>
      <w:tr w:rsidR="00551370" w:rsidRPr="00A02D4B" w:rsidTr="00A36793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51370" w:rsidRPr="00A02D4B" w:rsidRDefault="00202C5E" w:rsidP="00202C5E">
            <w:pPr>
              <w:ind w:left="432" w:hanging="288"/>
            </w:pPr>
            <w:r>
              <w:t xml:space="preserve">PLEASE MENTION ANY INTERESTING THINGS WE MIGHT LIKE TO KNOW ABOUT YOU. </w:t>
            </w:r>
          </w:p>
        </w:tc>
      </w:tr>
      <w:tr w:rsidR="00551370" w:rsidRPr="00A02D4B" w:rsidTr="00551370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51370" w:rsidRDefault="00551370" w:rsidP="00551370">
            <w:pPr>
              <w:ind w:hanging="288"/>
            </w:pPr>
          </w:p>
          <w:p w:rsidR="00551370" w:rsidRDefault="00551370" w:rsidP="00551370">
            <w:pPr>
              <w:ind w:hanging="288"/>
            </w:pPr>
          </w:p>
          <w:p w:rsidR="00A36793" w:rsidRDefault="00A36793" w:rsidP="00551370">
            <w:pPr>
              <w:ind w:hanging="288"/>
            </w:pPr>
          </w:p>
          <w:p w:rsidR="00A36793" w:rsidRDefault="00A36793" w:rsidP="00551370">
            <w:pPr>
              <w:ind w:hanging="288"/>
            </w:pPr>
          </w:p>
          <w:p w:rsidR="00A36793" w:rsidRPr="00A02D4B" w:rsidRDefault="00A36793" w:rsidP="00551370">
            <w:pPr>
              <w:ind w:hanging="288"/>
            </w:pPr>
          </w:p>
        </w:tc>
      </w:tr>
      <w:tr w:rsidR="00551370" w:rsidRPr="00A02D4B" w:rsidTr="00A36793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551370" w:rsidRPr="00A36793" w:rsidRDefault="00202C5E" w:rsidP="00551370">
            <w:pPr>
              <w:ind w:left="432" w:hanging="288"/>
              <w:rPr>
                <w:color w:val="B8CCE4" w:themeColor="accent1" w:themeTint="66"/>
              </w:rPr>
            </w:pPr>
            <w:r>
              <w:t xml:space="preserve">EMERGENCY CONTACT: </w:t>
            </w:r>
          </w:p>
        </w:tc>
      </w:tr>
      <w:tr w:rsidR="00551370" w:rsidRPr="00A02D4B" w:rsidTr="00551370">
        <w:tc>
          <w:tcPr>
            <w:tcW w:w="95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51370" w:rsidRPr="00067822" w:rsidRDefault="00202C5E" w:rsidP="00067822">
            <w:pPr>
              <w:ind w:left="432" w:hanging="288"/>
              <w:rPr>
                <w:color w:val="B8CCE4" w:themeColor="accent1" w:themeTint="66"/>
              </w:rPr>
            </w:pPr>
            <w:r>
              <w:rPr>
                <w:color w:val="B8CCE4" w:themeColor="accent1" w:themeTint="66"/>
              </w:rPr>
              <w:t>NAME, RELATIONSHIP, PHONE</w:t>
            </w:r>
          </w:p>
        </w:tc>
      </w:tr>
    </w:tbl>
    <w:p w:rsidR="00462E59" w:rsidRPr="00A36793" w:rsidRDefault="00A36793">
      <w:pPr>
        <w:rPr>
          <w:sz w:val="20"/>
          <w:szCs w:val="20"/>
        </w:rPr>
      </w:pPr>
      <w:r>
        <w:rPr>
          <w:sz w:val="20"/>
          <w:szCs w:val="20"/>
        </w:rPr>
        <w:t>I have read, understood and accepted the terms and conditions for application, admission and participation in the Mosaic Yoga</w:t>
      </w:r>
      <w:r w:rsidR="00383543">
        <w:rPr>
          <w:sz w:val="20"/>
          <w:szCs w:val="20"/>
        </w:rPr>
        <w:t xml:space="preserve"> &amp; Wellness Center’s</w:t>
      </w:r>
      <w:r>
        <w:rPr>
          <w:sz w:val="20"/>
          <w:szCs w:val="20"/>
        </w:rPr>
        <w:t xml:space="preserve"> Teacher Training Program</w:t>
      </w:r>
      <w:r w:rsidR="00B26389">
        <w:rPr>
          <w:sz w:val="20"/>
          <w:szCs w:val="20"/>
        </w:rPr>
        <w:t xml:space="preserve"> as outlined in the 200 Hour </w:t>
      </w:r>
      <w:r w:rsidR="008061BD">
        <w:rPr>
          <w:sz w:val="20"/>
          <w:szCs w:val="20"/>
        </w:rPr>
        <w:t xml:space="preserve">YTT </w:t>
      </w:r>
      <w:r w:rsidR="00B26389">
        <w:rPr>
          <w:sz w:val="20"/>
          <w:szCs w:val="20"/>
        </w:rPr>
        <w:t>Program Catalog and Code of Ethics</w:t>
      </w:r>
      <w:r>
        <w:rPr>
          <w:sz w:val="20"/>
          <w:szCs w:val="20"/>
        </w:rPr>
        <w:t xml:space="preserve">. </w:t>
      </w:r>
    </w:p>
    <w:p w:rsidR="00551370" w:rsidRDefault="00551370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4307"/>
        <w:gridCol w:w="5269"/>
      </w:tblGrid>
      <w:tr w:rsidR="005A5E0B" w:rsidRPr="00A02D4B" w:rsidTr="00112CAF">
        <w:trPr>
          <w:trHeight w:val="288"/>
        </w:trPr>
        <w:tc>
          <w:tcPr>
            <w:tcW w:w="4307" w:type="dxa"/>
            <w:shd w:val="clear" w:color="auto" w:fill="F2F2F2" w:themeFill="background1" w:themeFillShade="F2"/>
            <w:vAlign w:val="center"/>
          </w:tcPr>
          <w:p w:rsidR="005A5E0B" w:rsidRPr="00A02D4B" w:rsidRDefault="00A36793" w:rsidP="00A36793">
            <w:pPr>
              <w:pStyle w:val="Heading2"/>
            </w:pPr>
            <w:r>
              <w:t>pRINTED nAME</w:t>
            </w:r>
          </w:p>
        </w:tc>
        <w:tc>
          <w:tcPr>
            <w:tcW w:w="5269" w:type="dxa"/>
            <w:shd w:val="clear" w:color="auto" w:fill="F2F2F2" w:themeFill="background1" w:themeFillShade="F2"/>
            <w:vAlign w:val="center"/>
          </w:tcPr>
          <w:p w:rsidR="005A5E0B" w:rsidRPr="00A02D4B" w:rsidRDefault="00A36793" w:rsidP="00112CAF">
            <w:pPr>
              <w:pStyle w:val="Heading2"/>
            </w:pPr>
            <w:r>
              <w:t xml:space="preserve">aPPLICANT </w:t>
            </w:r>
            <w:r w:rsidR="005A5E0B" w:rsidRPr="00A02D4B">
              <w:t>Signature</w:t>
            </w:r>
          </w:p>
        </w:tc>
      </w:tr>
      <w:tr w:rsidR="005A5E0B" w:rsidRPr="00A02D4B" w:rsidTr="00112CAF">
        <w:trPr>
          <w:trHeight w:val="576"/>
        </w:trPr>
        <w:tc>
          <w:tcPr>
            <w:tcW w:w="4307" w:type="dxa"/>
            <w:shd w:val="clear" w:color="auto" w:fill="auto"/>
          </w:tcPr>
          <w:p w:rsidR="00453994" w:rsidRPr="00A02D4B" w:rsidRDefault="00453994" w:rsidP="00FA2F66"/>
        </w:tc>
        <w:tc>
          <w:tcPr>
            <w:tcW w:w="5269" w:type="dxa"/>
            <w:shd w:val="clear" w:color="auto" w:fill="auto"/>
          </w:tcPr>
          <w:p w:rsidR="00453994" w:rsidRPr="00A02D4B" w:rsidRDefault="00453994" w:rsidP="00FA2F66"/>
        </w:tc>
      </w:tr>
      <w:tr w:rsidR="00462E59" w:rsidRPr="00A02D4B" w:rsidTr="00112CAF">
        <w:tc>
          <w:tcPr>
            <w:tcW w:w="4307" w:type="dxa"/>
            <w:shd w:val="clear" w:color="auto" w:fill="auto"/>
          </w:tcPr>
          <w:p w:rsidR="00462E59" w:rsidRPr="00112CAF" w:rsidRDefault="00462E59" w:rsidP="00A36793">
            <w:pPr>
              <w:pStyle w:val="Heading3"/>
              <w:jc w:val="center"/>
            </w:pPr>
          </w:p>
        </w:tc>
        <w:tc>
          <w:tcPr>
            <w:tcW w:w="5269" w:type="dxa"/>
            <w:shd w:val="clear" w:color="auto" w:fill="auto"/>
          </w:tcPr>
          <w:p w:rsidR="00462E59" w:rsidRPr="00112CAF" w:rsidRDefault="00112CAF" w:rsidP="00BB09D5">
            <w:pPr>
              <w:pStyle w:val="Heading3"/>
              <w:jc w:val="left"/>
            </w:pPr>
            <w:r w:rsidRPr="00112CAF">
              <w:t>Date</w:t>
            </w:r>
          </w:p>
        </w:tc>
      </w:tr>
    </w:tbl>
    <w:p w:rsidR="00A162E0" w:rsidRPr="00112CAF" w:rsidRDefault="00A162E0" w:rsidP="0094292C">
      <w:pPr>
        <w:rPr>
          <w:sz w:val="10"/>
          <w:szCs w:val="10"/>
        </w:rPr>
      </w:pPr>
      <w:bookmarkStart w:id="1" w:name="_GoBack"/>
      <w:bookmarkEnd w:id="1"/>
    </w:p>
    <w:sectPr w:rsidR="00A162E0" w:rsidRPr="00112CAF" w:rsidSect="00112CAF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A72B5"/>
    <w:multiLevelType w:val="hybridMultilevel"/>
    <w:tmpl w:val="67C8E4B2"/>
    <w:lvl w:ilvl="0" w:tplc="19C2683C">
      <w:start w:val="1"/>
      <w:numFmt w:val="bullet"/>
      <w:pStyle w:val="ListParagraph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413B9"/>
    <w:multiLevelType w:val="hybridMultilevel"/>
    <w:tmpl w:val="CAC2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20"/>
  </w:num>
  <w:num w:numId="5">
    <w:abstractNumId w:val="10"/>
  </w:num>
  <w:num w:numId="6">
    <w:abstractNumId w:val="15"/>
  </w:num>
  <w:num w:numId="7">
    <w:abstractNumId w:val="13"/>
  </w:num>
  <w:num w:numId="8">
    <w:abstractNumId w:val="11"/>
  </w:num>
  <w:num w:numId="9">
    <w:abstractNumId w:val="21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0"/>
    <w:rsid w:val="00067822"/>
    <w:rsid w:val="00086442"/>
    <w:rsid w:val="000A3E33"/>
    <w:rsid w:val="000E5A8D"/>
    <w:rsid w:val="00112CAF"/>
    <w:rsid w:val="00143D87"/>
    <w:rsid w:val="001C103F"/>
    <w:rsid w:val="001D49CE"/>
    <w:rsid w:val="00202C5E"/>
    <w:rsid w:val="0020673B"/>
    <w:rsid w:val="002574DA"/>
    <w:rsid w:val="00273FF7"/>
    <w:rsid w:val="003063D4"/>
    <w:rsid w:val="00317866"/>
    <w:rsid w:val="00323672"/>
    <w:rsid w:val="00383543"/>
    <w:rsid w:val="003D001A"/>
    <w:rsid w:val="003E66C4"/>
    <w:rsid w:val="00407231"/>
    <w:rsid w:val="00425472"/>
    <w:rsid w:val="00446192"/>
    <w:rsid w:val="00453994"/>
    <w:rsid w:val="00462E59"/>
    <w:rsid w:val="00506B90"/>
    <w:rsid w:val="00551370"/>
    <w:rsid w:val="005577E6"/>
    <w:rsid w:val="005A5E0B"/>
    <w:rsid w:val="00642B8C"/>
    <w:rsid w:val="006A4FA9"/>
    <w:rsid w:val="007413A0"/>
    <w:rsid w:val="00754DDF"/>
    <w:rsid w:val="007901B9"/>
    <w:rsid w:val="007C48D0"/>
    <w:rsid w:val="008061BD"/>
    <w:rsid w:val="008204E1"/>
    <w:rsid w:val="008227BC"/>
    <w:rsid w:val="008E3F61"/>
    <w:rsid w:val="008F1786"/>
    <w:rsid w:val="00902FF7"/>
    <w:rsid w:val="0094292C"/>
    <w:rsid w:val="009B5153"/>
    <w:rsid w:val="00A02D4B"/>
    <w:rsid w:val="00A162E0"/>
    <w:rsid w:val="00A36793"/>
    <w:rsid w:val="00B26389"/>
    <w:rsid w:val="00B30E86"/>
    <w:rsid w:val="00B812BF"/>
    <w:rsid w:val="00BB09D5"/>
    <w:rsid w:val="00C276DF"/>
    <w:rsid w:val="00C92003"/>
    <w:rsid w:val="00D23FE5"/>
    <w:rsid w:val="00D64670"/>
    <w:rsid w:val="00D73F69"/>
    <w:rsid w:val="00DA5F43"/>
    <w:rsid w:val="00DC4F12"/>
    <w:rsid w:val="00E00F0F"/>
    <w:rsid w:val="00E1787C"/>
    <w:rsid w:val="00E24604"/>
    <w:rsid w:val="00F16549"/>
    <w:rsid w:val="00F319B0"/>
    <w:rsid w:val="00F47738"/>
    <w:rsid w:val="00FA2F66"/>
    <w:rsid w:val="00FE177C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paragraph" w:customStyle="1" w:styleId="CompanyName">
    <w:name w:val="Company Name"/>
    <w:basedOn w:val="Normal"/>
    <w:qFormat/>
    <w:rsid w:val="00551370"/>
    <w:pPr>
      <w:spacing w:before="0" w:after="0"/>
    </w:pPr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551370"/>
    <w:pPr>
      <w:spacing w:before="0"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551370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55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551370"/>
    <w:pPr>
      <w:spacing w:before="0" w:after="0"/>
      <w:jc w:val="right"/>
    </w:pPr>
    <w:rPr>
      <w:bCs/>
      <w:sz w:val="16"/>
      <w:szCs w:val="20"/>
    </w:rPr>
  </w:style>
  <w:style w:type="paragraph" w:customStyle="1" w:styleId="CheckBox">
    <w:name w:val="Check Box"/>
    <w:basedOn w:val="Normal"/>
    <w:link w:val="CheckBoxChar"/>
    <w:semiHidden/>
    <w:unhideWhenUsed/>
    <w:rsid w:val="00551370"/>
    <w:pPr>
      <w:spacing w:before="0" w:after="0"/>
    </w:pPr>
    <w:rPr>
      <w:color w:val="A6A6A6" w:themeColor="background1" w:themeShade="A6"/>
      <w:sz w:val="16"/>
    </w:rPr>
  </w:style>
  <w:style w:type="character" w:customStyle="1" w:styleId="CheckBoxChar">
    <w:name w:val="Check Box Char"/>
    <w:basedOn w:val="DefaultParagraphFont"/>
    <w:link w:val="CheckBox"/>
    <w:semiHidden/>
    <w:rsid w:val="00551370"/>
    <w:rPr>
      <w:rFonts w:asciiTheme="minorHAnsi" w:hAnsiTheme="minorHAnsi"/>
      <w:color w:val="A6A6A6" w:themeColor="background1" w:themeShade="A6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143D8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paragraph" w:customStyle="1" w:styleId="CompanyName">
    <w:name w:val="Company Name"/>
    <w:basedOn w:val="Normal"/>
    <w:qFormat/>
    <w:rsid w:val="00551370"/>
    <w:pPr>
      <w:spacing w:before="0" w:after="0"/>
    </w:pPr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551370"/>
    <w:pPr>
      <w:spacing w:before="0"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551370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55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551370"/>
    <w:pPr>
      <w:spacing w:before="0" w:after="0"/>
      <w:jc w:val="right"/>
    </w:pPr>
    <w:rPr>
      <w:bCs/>
      <w:sz w:val="16"/>
      <w:szCs w:val="20"/>
    </w:rPr>
  </w:style>
  <w:style w:type="paragraph" w:customStyle="1" w:styleId="CheckBox">
    <w:name w:val="Check Box"/>
    <w:basedOn w:val="Normal"/>
    <w:link w:val="CheckBoxChar"/>
    <w:semiHidden/>
    <w:unhideWhenUsed/>
    <w:rsid w:val="00551370"/>
    <w:pPr>
      <w:spacing w:before="0" w:after="0"/>
    </w:pPr>
    <w:rPr>
      <w:color w:val="A6A6A6" w:themeColor="background1" w:themeShade="A6"/>
      <w:sz w:val="16"/>
    </w:rPr>
  </w:style>
  <w:style w:type="character" w:customStyle="1" w:styleId="CheckBoxChar">
    <w:name w:val="Check Box Char"/>
    <w:basedOn w:val="DefaultParagraphFont"/>
    <w:link w:val="CheckBox"/>
    <w:semiHidden/>
    <w:rsid w:val="00551370"/>
    <w:rPr>
      <w:rFonts w:asciiTheme="minorHAnsi" w:hAnsiTheme="minorHAnsi"/>
      <w:color w:val="A6A6A6" w:themeColor="background1" w:themeShade="A6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143D8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ee%20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evaluation.dotx</Template>
  <TotalTime>0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evaluation</vt:lpstr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creator>Owner</dc:creator>
  <cp:lastModifiedBy>Owner</cp:lastModifiedBy>
  <cp:revision>2</cp:revision>
  <cp:lastPrinted>2017-08-26T19:19:00Z</cp:lastPrinted>
  <dcterms:created xsi:type="dcterms:W3CDTF">2017-08-26T19:20:00Z</dcterms:created>
  <dcterms:modified xsi:type="dcterms:W3CDTF">2017-08-26T19:20:00Z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